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F7B" w:rsidRDefault="00470F7B" w:rsidP="00F60C57">
      <w:pPr>
        <w:jc w:val="center"/>
        <w:rPr>
          <w:color w:val="000000"/>
          <w:sz w:val="56"/>
          <w:szCs w:val="56"/>
        </w:rPr>
      </w:pPr>
      <w:r w:rsidRPr="00AE207D">
        <w:rPr>
          <w:color w:val="000000"/>
          <w:sz w:val="56"/>
          <w:szCs w:val="56"/>
        </w:rPr>
        <w:t>PROSPETTO ABBINAMENTI DOCENTI</w:t>
      </w:r>
      <w:r>
        <w:rPr>
          <w:color w:val="000000"/>
          <w:sz w:val="56"/>
          <w:szCs w:val="56"/>
        </w:rPr>
        <w:t xml:space="preserve"> </w:t>
      </w:r>
    </w:p>
    <w:p w:rsidR="00470F7B" w:rsidRPr="00AE207D" w:rsidRDefault="00470F7B" w:rsidP="00F60C57">
      <w:pPr>
        <w:jc w:val="center"/>
        <w:rPr>
          <w:color w:val="000000"/>
          <w:sz w:val="56"/>
          <w:szCs w:val="56"/>
        </w:rPr>
      </w:pPr>
      <w:r>
        <w:rPr>
          <w:color w:val="000000"/>
          <w:sz w:val="56"/>
          <w:szCs w:val="56"/>
        </w:rPr>
        <w:t>OPEN DAY 1 DICEMBRE 2018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36"/>
        <w:gridCol w:w="1530"/>
        <w:gridCol w:w="1499"/>
        <w:gridCol w:w="1325"/>
        <w:gridCol w:w="1495"/>
        <w:gridCol w:w="1282"/>
        <w:gridCol w:w="1580"/>
        <w:gridCol w:w="1669"/>
        <w:gridCol w:w="1405"/>
        <w:gridCol w:w="1565"/>
      </w:tblGrid>
      <w:tr w:rsidR="00470F7B" w:rsidRPr="002051A4" w:rsidTr="002051A4">
        <w:tc>
          <w:tcPr>
            <w:tcW w:w="1514" w:type="dxa"/>
          </w:tcPr>
          <w:p w:rsidR="00470F7B" w:rsidRPr="002051A4" w:rsidRDefault="00470F7B" w:rsidP="002051A4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245" w:type="dxa"/>
          </w:tcPr>
          <w:p w:rsidR="00470F7B" w:rsidRPr="002051A4" w:rsidRDefault="00470F7B" w:rsidP="002051A4">
            <w:pPr>
              <w:spacing w:after="0" w:line="240" w:lineRule="auto"/>
              <w:jc w:val="both"/>
              <w:rPr>
                <w:b/>
                <w:color w:val="000000"/>
              </w:rPr>
            </w:pPr>
            <w:r w:rsidRPr="002051A4">
              <w:rPr>
                <w:b/>
                <w:color w:val="000000"/>
              </w:rPr>
              <w:t>LICEO LIN</w:t>
            </w:r>
          </w:p>
        </w:tc>
        <w:tc>
          <w:tcPr>
            <w:tcW w:w="1530" w:type="dxa"/>
          </w:tcPr>
          <w:p w:rsidR="00470F7B" w:rsidRPr="002051A4" w:rsidRDefault="00470F7B" w:rsidP="002051A4">
            <w:pPr>
              <w:spacing w:after="0" w:line="240" w:lineRule="auto"/>
              <w:jc w:val="both"/>
              <w:rPr>
                <w:b/>
                <w:color w:val="000000"/>
              </w:rPr>
            </w:pPr>
            <w:r w:rsidRPr="002051A4">
              <w:rPr>
                <w:b/>
                <w:color w:val="000000"/>
              </w:rPr>
              <w:t>LICEO LIN</w:t>
            </w:r>
          </w:p>
        </w:tc>
        <w:tc>
          <w:tcPr>
            <w:tcW w:w="1352" w:type="dxa"/>
          </w:tcPr>
          <w:p w:rsidR="00470F7B" w:rsidRPr="002051A4" w:rsidRDefault="00470F7B" w:rsidP="002051A4">
            <w:pPr>
              <w:spacing w:after="0" w:line="240" w:lineRule="auto"/>
              <w:jc w:val="both"/>
              <w:rPr>
                <w:b/>
                <w:color w:val="000000"/>
              </w:rPr>
            </w:pPr>
            <w:r w:rsidRPr="002051A4">
              <w:rPr>
                <w:b/>
                <w:color w:val="000000"/>
              </w:rPr>
              <w:t>LICEO  LIN</w:t>
            </w:r>
          </w:p>
        </w:tc>
        <w:tc>
          <w:tcPr>
            <w:tcW w:w="1526" w:type="dxa"/>
          </w:tcPr>
          <w:p w:rsidR="00470F7B" w:rsidRPr="002051A4" w:rsidRDefault="00470F7B" w:rsidP="002051A4">
            <w:pPr>
              <w:spacing w:after="0" w:line="240" w:lineRule="auto"/>
              <w:jc w:val="both"/>
              <w:rPr>
                <w:b/>
                <w:color w:val="000000"/>
              </w:rPr>
            </w:pPr>
            <w:r w:rsidRPr="002051A4">
              <w:rPr>
                <w:b/>
                <w:color w:val="000000"/>
              </w:rPr>
              <w:t>LICEO LIN</w:t>
            </w:r>
          </w:p>
        </w:tc>
        <w:tc>
          <w:tcPr>
            <w:tcW w:w="1283" w:type="dxa"/>
          </w:tcPr>
          <w:p w:rsidR="00470F7B" w:rsidRPr="002051A4" w:rsidRDefault="00470F7B" w:rsidP="002051A4">
            <w:pPr>
              <w:spacing w:after="0" w:line="240" w:lineRule="auto"/>
              <w:jc w:val="both"/>
              <w:rPr>
                <w:b/>
                <w:color w:val="000000"/>
              </w:rPr>
            </w:pPr>
            <w:r w:rsidRPr="002051A4">
              <w:rPr>
                <w:b/>
                <w:color w:val="000000"/>
              </w:rPr>
              <w:t>LICEO LSU</w:t>
            </w:r>
          </w:p>
        </w:tc>
        <w:tc>
          <w:tcPr>
            <w:tcW w:w="1580" w:type="dxa"/>
          </w:tcPr>
          <w:p w:rsidR="00470F7B" w:rsidRPr="002051A4" w:rsidRDefault="00470F7B" w:rsidP="002051A4">
            <w:pPr>
              <w:spacing w:after="0" w:line="240" w:lineRule="auto"/>
              <w:jc w:val="both"/>
              <w:rPr>
                <w:b/>
                <w:color w:val="000000"/>
              </w:rPr>
            </w:pPr>
            <w:r w:rsidRPr="002051A4">
              <w:rPr>
                <w:b/>
                <w:color w:val="000000"/>
              </w:rPr>
              <w:t>LICEO LSU</w:t>
            </w:r>
          </w:p>
        </w:tc>
        <w:tc>
          <w:tcPr>
            <w:tcW w:w="1702" w:type="dxa"/>
          </w:tcPr>
          <w:p w:rsidR="00470F7B" w:rsidRPr="002051A4" w:rsidRDefault="00470F7B" w:rsidP="002051A4">
            <w:pPr>
              <w:spacing w:after="0" w:line="240" w:lineRule="auto"/>
              <w:jc w:val="both"/>
              <w:rPr>
                <w:b/>
                <w:color w:val="000000"/>
              </w:rPr>
            </w:pPr>
            <w:r w:rsidRPr="002051A4">
              <w:rPr>
                <w:b/>
                <w:color w:val="000000"/>
              </w:rPr>
              <w:t>LICEO LSU</w:t>
            </w:r>
          </w:p>
        </w:tc>
        <w:tc>
          <w:tcPr>
            <w:tcW w:w="1417" w:type="dxa"/>
          </w:tcPr>
          <w:p w:rsidR="00470F7B" w:rsidRPr="002051A4" w:rsidRDefault="00470F7B" w:rsidP="002051A4">
            <w:pPr>
              <w:spacing w:after="0" w:line="240" w:lineRule="auto"/>
              <w:jc w:val="both"/>
              <w:rPr>
                <w:b/>
                <w:color w:val="000000"/>
              </w:rPr>
            </w:pPr>
            <w:r w:rsidRPr="002051A4">
              <w:rPr>
                <w:b/>
                <w:color w:val="000000"/>
              </w:rPr>
              <w:t>LICEO LSU</w:t>
            </w:r>
          </w:p>
        </w:tc>
        <w:tc>
          <w:tcPr>
            <w:tcW w:w="1418" w:type="dxa"/>
          </w:tcPr>
          <w:p w:rsidR="00470F7B" w:rsidRPr="002051A4" w:rsidRDefault="00470F7B" w:rsidP="002051A4">
            <w:pPr>
              <w:spacing w:after="0" w:line="240" w:lineRule="auto"/>
              <w:jc w:val="both"/>
              <w:rPr>
                <w:b/>
                <w:color w:val="000000"/>
              </w:rPr>
            </w:pPr>
            <w:r w:rsidRPr="002051A4">
              <w:rPr>
                <w:b/>
                <w:color w:val="000000"/>
              </w:rPr>
              <w:t>LICEO MUS</w:t>
            </w:r>
          </w:p>
        </w:tc>
      </w:tr>
      <w:tr w:rsidR="00470F7B" w:rsidRPr="002051A4" w:rsidTr="002051A4">
        <w:trPr>
          <w:trHeight w:val="4297"/>
        </w:trPr>
        <w:tc>
          <w:tcPr>
            <w:tcW w:w="1514" w:type="dxa"/>
          </w:tcPr>
          <w:p w:rsidR="00470F7B" w:rsidRPr="002051A4" w:rsidRDefault="00470F7B" w:rsidP="002051A4">
            <w:pPr>
              <w:spacing w:after="0" w:line="240" w:lineRule="auto"/>
              <w:jc w:val="both"/>
              <w:rPr>
                <w:b/>
                <w:color w:val="000000"/>
              </w:rPr>
            </w:pPr>
            <w:r w:rsidRPr="002051A4">
              <w:rPr>
                <w:b/>
                <w:color w:val="000000"/>
              </w:rPr>
              <w:t>Ore 15:00 – 18:00</w:t>
            </w:r>
          </w:p>
        </w:tc>
        <w:tc>
          <w:tcPr>
            <w:tcW w:w="1245" w:type="dxa"/>
          </w:tcPr>
          <w:p w:rsidR="00470F7B" w:rsidRPr="002051A4" w:rsidRDefault="00470F7B" w:rsidP="002051A4">
            <w:pPr>
              <w:spacing w:after="0" w:line="240" w:lineRule="auto"/>
              <w:rPr>
                <w:b/>
                <w:color w:val="000000"/>
              </w:rPr>
            </w:pPr>
            <w:r w:rsidRPr="002051A4">
              <w:rPr>
                <w:b/>
                <w:color w:val="000000"/>
              </w:rPr>
              <w:t xml:space="preserve">Proff. </w:t>
            </w:r>
          </w:p>
          <w:p w:rsidR="00470F7B" w:rsidRPr="002051A4" w:rsidRDefault="00470F7B" w:rsidP="002051A4">
            <w:pPr>
              <w:spacing w:after="0" w:line="240" w:lineRule="auto"/>
              <w:rPr>
                <w:b/>
                <w:color w:val="000000"/>
              </w:rPr>
            </w:pPr>
            <w:r w:rsidRPr="002051A4">
              <w:rPr>
                <w:b/>
                <w:color w:val="000000"/>
              </w:rPr>
              <w:t>OLIVARI</w:t>
            </w:r>
          </w:p>
          <w:p w:rsidR="00470F7B" w:rsidRPr="002051A4" w:rsidRDefault="00470F7B" w:rsidP="002051A4">
            <w:pPr>
              <w:spacing w:after="0" w:line="240" w:lineRule="auto"/>
              <w:rPr>
                <w:b/>
                <w:color w:val="000000"/>
              </w:rPr>
            </w:pPr>
            <w:r w:rsidRPr="002051A4">
              <w:rPr>
                <w:b/>
                <w:color w:val="000000"/>
              </w:rPr>
              <w:t>MONTAGNOLI</w:t>
            </w:r>
          </w:p>
          <w:p w:rsidR="00470F7B" w:rsidRPr="002051A4" w:rsidRDefault="00470F7B" w:rsidP="002051A4">
            <w:pPr>
              <w:spacing w:after="0" w:line="240" w:lineRule="auto"/>
              <w:rPr>
                <w:b/>
                <w:color w:val="000000"/>
              </w:rPr>
            </w:pPr>
          </w:p>
          <w:p w:rsidR="00470F7B" w:rsidRPr="002051A4" w:rsidRDefault="00470F7B" w:rsidP="002051A4">
            <w:pPr>
              <w:spacing w:after="0" w:line="240" w:lineRule="auto"/>
              <w:rPr>
                <w:b/>
                <w:color w:val="000000"/>
              </w:rPr>
            </w:pPr>
          </w:p>
          <w:p w:rsidR="00470F7B" w:rsidRPr="002051A4" w:rsidRDefault="00470F7B" w:rsidP="002051A4">
            <w:pPr>
              <w:spacing w:after="0" w:line="240" w:lineRule="auto"/>
              <w:rPr>
                <w:b/>
                <w:color w:val="000000"/>
              </w:rPr>
            </w:pPr>
            <w:r w:rsidRPr="002051A4">
              <w:rPr>
                <w:b/>
                <w:color w:val="000000"/>
              </w:rPr>
              <w:t>aula 18 primo piano</w:t>
            </w:r>
          </w:p>
          <w:p w:rsidR="00470F7B" w:rsidRPr="002051A4" w:rsidRDefault="00470F7B" w:rsidP="002051A4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530" w:type="dxa"/>
          </w:tcPr>
          <w:p w:rsidR="00470F7B" w:rsidRPr="002051A4" w:rsidRDefault="00470F7B" w:rsidP="002051A4">
            <w:pPr>
              <w:spacing w:after="0" w:line="240" w:lineRule="auto"/>
              <w:rPr>
                <w:b/>
                <w:color w:val="000000"/>
              </w:rPr>
            </w:pPr>
            <w:r w:rsidRPr="002051A4">
              <w:rPr>
                <w:b/>
                <w:color w:val="000000"/>
              </w:rPr>
              <w:t>Prof.sse</w:t>
            </w:r>
          </w:p>
          <w:p w:rsidR="00470F7B" w:rsidRPr="002051A4" w:rsidRDefault="00470F7B" w:rsidP="002051A4">
            <w:pPr>
              <w:spacing w:after="0" w:line="240" w:lineRule="auto"/>
              <w:rPr>
                <w:b/>
                <w:color w:val="000000"/>
              </w:rPr>
            </w:pPr>
            <w:r w:rsidRPr="002051A4">
              <w:rPr>
                <w:b/>
                <w:color w:val="000000"/>
              </w:rPr>
              <w:t xml:space="preserve">COMBATTI </w:t>
            </w:r>
          </w:p>
          <w:p w:rsidR="00470F7B" w:rsidRPr="002051A4" w:rsidRDefault="00470F7B" w:rsidP="002051A4">
            <w:pPr>
              <w:spacing w:after="0" w:line="240" w:lineRule="auto"/>
              <w:rPr>
                <w:b/>
                <w:color w:val="000000"/>
              </w:rPr>
            </w:pPr>
            <w:r w:rsidRPr="002051A4">
              <w:rPr>
                <w:b/>
                <w:color w:val="000000"/>
              </w:rPr>
              <w:t>BELLIZZI</w:t>
            </w:r>
          </w:p>
          <w:p w:rsidR="00470F7B" w:rsidRPr="002051A4" w:rsidRDefault="00470F7B" w:rsidP="002051A4">
            <w:pPr>
              <w:spacing w:after="0" w:line="240" w:lineRule="auto"/>
              <w:rPr>
                <w:b/>
                <w:color w:val="000000"/>
              </w:rPr>
            </w:pPr>
          </w:p>
          <w:p w:rsidR="00470F7B" w:rsidRPr="002051A4" w:rsidRDefault="00470F7B" w:rsidP="002051A4">
            <w:pPr>
              <w:spacing w:after="0" w:line="240" w:lineRule="auto"/>
              <w:rPr>
                <w:b/>
                <w:color w:val="000000"/>
              </w:rPr>
            </w:pPr>
          </w:p>
          <w:p w:rsidR="00470F7B" w:rsidRPr="002051A4" w:rsidRDefault="00470F7B" w:rsidP="002051A4">
            <w:pPr>
              <w:spacing w:after="0" w:line="240" w:lineRule="auto"/>
              <w:rPr>
                <w:b/>
                <w:color w:val="000000"/>
              </w:rPr>
            </w:pPr>
            <w:r w:rsidRPr="002051A4">
              <w:rPr>
                <w:b/>
                <w:color w:val="000000"/>
              </w:rPr>
              <w:t>aula 15 primo piano</w:t>
            </w:r>
          </w:p>
          <w:p w:rsidR="00470F7B" w:rsidRPr="002051A4" w:rsidRDefault="00470F7B" w:rsidP="002051A4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352" w:type="dxa"/>
          </w:tcPr>
          <w:p w:rsidR="00470F7B" w:rsidRPr="002051A4" w:rsidRDefault="00470F7B" w:rsidP="002051A4">
            <w:pPr>
              <w:spacing w:after="0" w:line="240" w:lineRule="auto"/>
              <w:rPr>
                <w:b/>
                <w:color w:val="000000"/>
              </w:rPr>
            </w:pPr>
            <w:r w:rsidRPr="002051A4">
              <w:rPr>
                <w:b/>
                <w:color w:val="000000"/>
              </w:rPr>
              <w:t>Prof.sse</w:t>
            </w:r>
          </w:p>
          <w:p w:rsidR="00470F7B" w:rsidRPr="002051A4" w:rsidRDefault="00470F7B" w:rsidP="002051A4">
            <w:pPr>
              <w:spacing w:after="0" w:line="240" w:lineRule="auto"/>
              <w:rPr>
                <w:b/>
                <w:color w:val="000000"/>
              </w:rPr>
            </w:pPr>
            <w:r w:rsidRPr="002051A4">
              <w:rPr>
                <w:b/>
                <w:color w:val="000000"/>
              </w:rPr>
              <w:t>AIRÓ</w:t>
            </w:r>
          </w:p>
          <w:p w:rsidR="00470F7B" w:rsidRPr="002051A4" w:rsidRDefault="00470F7B" w:rsidP="002051A4">
            <w:pPr>
              <w:spacing w:after="0" w:line="240" w:lineRule="auto"/>
              <w:rPr>
                <w:b/>
                <w:color w:val="000000"/>
              </w:rPr>
            </w:pPr>
            <w:r w:rsidRPr="002051A4">
              <w:rPr>
                <w:b/>
                <w:color w:val="000000"/>
              </w:rPr>
              <w:t>GIMÉNEZ</w:t>
            </w:r>
          </w:p>
          <w:p w:rsidR="00470F7B" w:rsidRPr="002051A4" w:rsidRDefault="00470F7B" w:rsidP="002051A4">
            <w:pPr>
              <w:spacing w:after="0" w:line="240" w:lineRule="auto"/>
              <w:rPr>
                <w:b/>
                <w:color w:val="000000"/>
              </w:rPr>
            </w:pPr>
          </w:p>
          <w:p w:rsidR="00470F7B" w:rsidRPr="002051A4" w:rsidRDefault="00470F7B" w:rsidP="002051A4">
            <w:pPr>
              <w:spacing w:after="0" w:line="240" w:lineRule="auto"/>
              <w:rPr>
                <w:b/>
                <w:color w:val="000000"/>
              </w:rPr>
            </w:pPr>
          </w:p>
          <w:p w:rsidR="00470F7B" w:rsidRPr="002051A4" w:rsidRDefault="00470F7B" w:rsidP="002051A4">
            <w:pPr>
              <w:spacing w:after="0" w:line="240" w:lineRule="auto"/>
              <w:rPr>
                <w:b/>
                <w:color w:val="000000"/>
              </w:rPr>
            </w:pPr>
            <w:r w:rsidRPr="002051A4">
              <w:rPr>
                <w:b/>
                <w:color w:val="000000"/>
              </w:rPr>
              <w:t>aula 14 primo piano</w:t>
            </w:r>
          </w:p>
          <w:p w:rsidR="00470F7B" w:rsidRPr="002051A4" w:rsidRDefault="00470F7B" w:rsidP="002051A4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526" w:type="dxa"/>
          </w:tcPr>
          <w:p w:rsidR="00470F7B" w:rsidRPr="002051A4" w:rsidRDefault="00470F7B" w:rsidP="002051A4">
            <w:pPr>
              <w:spacing w:after="0" w:line="240" w:lineRule="auto"/>
              <w:rPr>
                <w:b/>
                <w:color w:val="000000"/>
              </w:rPr>
            </w:pPr>
            <w:r w:rsidRPr="002051A4">
              <w:rPr>
                <w:b/>
                <w:color w:val="000000"/>
              </w:rPr>
              <w:t>Prof.ssa</w:t>
            </w:r>
          </w:p>
          <w:p w:rsidR="00470F7B" w:rsidRPr="002051A4" w:rsidRDefault="00470F7B" w:rsidP="002051A4">
            <w:pPr>
              <w:spacing w:after="0" w:line="240" w:lineRule="auto"/>
              <w:rPr>
                <w:b/>
                <w:color w:val="000000"/>
              </w:rPr>
            </w:pPr>
            <w:r w:rsidRPr="002051A4">
              <w:rPr>
                <w:b/>
                <w:color w:val="000000"/>
              </w:rPr>
              <w:t>VACCHELLI</w:t>
            </w:r>
          </w:p>
          <w:p w:rsidR="00470F7B" w:rsidRPr="002051A4" w:rsidRDefault="00470F7B" w:rsidP="002051A4">
            <w:pPr>
              <w:spacing w:after="0" w:line="240" w:lineRule="auto"/>
              <w:rPr>
                <w:b/>
                <w:color w:val="000000"/>
              </w:rPr>
            </w:pPr>
          </w:p>
          <w:p w:rsidR="00470F7B" w:rsidRPr="002051A4" w:rsidRDefault="00470F7B" w:rsidP="002051A4">
            <w:pPr>
              <w:spacing w:after="0" w:line="240" w:lineRule="auto"/>
              <w:rPr>
                <w:b/>
                <w:color w:val="000000"/>
              </w:rPr>
            </w:pPr>
          </w:p>
          <w:p w:rsidR="00470F7B" w:rsidRPr="002051A4" w:rsidRDefault="00470F7B" w:rsidP="002051A4">
            <w:pPr>
              <w:spacing w:after="0" w:line="240" w:lineRule="auto"/>
              <w:rPr>
                <w:b/>
                <w:color w:val="000000"/>
              </w:rPr>
            </w:pPr>
          </w:p>
          <w:p w:rsidR="00470F7B" w:rsidRPr="002051A4" w:rsidRDefault="00470F7B" w:rsidP="002051A4">
            <w:pPr>
              <w:spacing w:after="0" w:line="240" w:lineRule="auto"/>
              <w:rPr>
                <w:b/>
                <w:color w:val="000000"/>
              </w:rPr>
            </w:pPr>
            <w:r w:rsidRPr="002051A4">
              <w:rPr>
                <w:b/>
                <w:color w:val="000000"/>
              </w:rPr>
              <w:t xml:space="preserve">aula 17 </w:t>
            </w:r>
          </w:p>
          <w:p w:rsidR="00470F7B" w:rsidRPr="002051A4" w:rsidRDefault="00470F7B" w:rsidP="002051A4">
            <w:pPr>
              <w:spacing w:after="0" w:line="240" w:lineRule="auto"/>
              <w:rPr>
                <w:b/>
                <w:color w:val="000000"/>
              </w:rPr>
            </w:pPr>
            <w:r w:rsidRPr="002051A4">
              <w:rPr>
                <w:b/>
                <w:color w:val="000000"/>
              </w:rPr>
              <w:t>primo piano</w:t>
            </w:r>
          </w:p>
        </w:tc>
        <w:tc>
          <w:tcPr>
            <w:tcW w:w="1283" w:type="dxa"/>
          </w:tcPr>
          <w:p w:rsidR="00470F7B" w:rsidRPr="002051A4" w:rsidRDefault="00470F7B" w:rsidP="002051A4">
            <w:pPr>
              <w:spacing w:after="0" w:line="240" w:lineRule="auto"/>
              <w:rPr>
                <w:b/>
                <w:color w:val="000000"/>
              </w:rPr>
            </w:pPr>
            <w:r w:rsidRPr="002051A4">
              <w:rPr>
                <w:b/>
                <w:color w:val="000000"/>
              </w:rPr>
              <w:t>Prof.sse</w:t>
            </w:r>
          </w:p>
          <w:p w:rsidR="00470F7B" w:rsidRPr="002051A4" w:rsidRDefault="00470F7B" w:rsidP="002051A4">
            <w:pPr>
              <w:spacing w:after="0" w:line="240" w:lineRule="auto"/>
              <w:rPr>
                <w:b/>
                <w:color w:val="000000"/>
              </w:rPr>
            </w:pPr>
            <w:r w:rsidRPr="002051A4">
              <w:rPr>
                <w:b/>
                <w:color w:val="000000"/>
              </w:rPr>
              <w:t>GATELLI</w:t>
            </w:r>
          </w:p>
          <w:p w:rsidR="00470F7B" w:rsidRPr="002051A4" w:rsidRDefault="00470F7B" w:rsidP="002051A4">
            <w:pPr>
              <w:spacing w:after="0" w:line="240" w:lineRule="auto"/>
              <w:rPr>
                <w:b/>
                <w:color w:val="000000"/>
              </w:rPr>
            </w:pPr>
            <w:r w:rsidRPr="002051A4">
              <w:rPr>
                <w:b/>
                <w:color w:val="000000"/>
              </w:rPr>
              <w:t>ZAMBONIN</w:t>
            </w:r>
          </w:p>
          <w:p w:rsidR="00470F7B" w:rsidRPr="002051A4" w:rsidRDefault="00470F7B" w:rsidP="002051A4">
            <w:pPr>
              <w:spacing w:after="0" w:line="240" w:lineRule="auto"/>
              <w:rPr>
                <w:b/>
                <w:color w:val="000000"/>
              </w:rPr>
            </w:pPr>
          </w:p>
          <w:p w:rsidR="00470F7B" w:rsidRPr="002051A4" w:rsidRDefault="00470F7B" w:rsidP="002051A4">
            <w:pPr>
              <w:spacing w:after="0" w:line="240" w:lineRule="auto"/>
              <w:rPr>
                <w:b/>
                <w:color w:val="000000"/>
              </w:rPr>
            </w:pPr>
          </w:p>
          <w:p w:rsidR="00470F7B" w:rsidRPr="002051A4" w:rsidRDefault="00470F7B" w:rsidP="002051A4">
            <w:pPr>
              <w:spacing w:after="0" w:line="240" w:lineRule="auto"/>
              <w:rPr>
                <w:b/>
                <w:color w:val="000000"/>
              </w:rPr>
            </w:pPr>
            <w:r w:rsidRPr="002051A4">
              <w:rPr>
                <w:b/>
                <w:color w:val="000000"/>
              </w:rPr>
              <w:t xml:space="preserve">aula 21  </w:t>
            </w:r>
          </w:p>
          <w:p w:rsidR="00470F7B" w:rsidRPr="002051A4" w:rsidRDefault="00470F7B" w:rsidP="002051A4">
            <w:pPr>
              <w:spacing w:after="0" w:line="240" w:lineRule="auto"/>
              <w:rPr>
                <w:b/>
                <w:color w:val="000000"/>
              </w:rPr>
            </w:pPr>
            <w:r w:rsidRPr="002051A4">
              <w:rPr>
                <w:b/>
                <w:color w:val="000000"/>
              </w:rPr>
              <w:t>primo piano</w:t>
            </w:r>
          </w:p>
          <w:p w:rsidR="00470F7B" w:rsidRPr="002051A4" w:rsidRDefault="00470F7B" w:rsidP="002051A4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580" w:type="dxa"/>
          </w:tcPr>
          <w:p w:rsidR="00470F7B" w:rsidRPr="002051A4" w:rsidRDefault="00470F7B" w:rsidP="002051A4">
            <w:pPr>
              <w:spacing w:after="0" w:line="240" w:lineRule="auto"/>
              <w:rPr>
                <w:b/>
                <w:color w:val="000000"/>
              </w:rPr>
            </w:pPr>
            <w:r w:rsidRPr="002051A4">
              <w:rPr>
                <w:b/>
                <w:color w:val="000000"/>
              </w:rPr>
              <w:t>Proff.</w:t>
            </w:r>
          </w:p>
          <w:p w:rsidR="00470F7B" w:rsidRPr="002051A4" w:rsidRDefault="00470F7B" w:rsidP="002051A4">
            <w:pPr>
              <w:spacing w:after="0" w:line="240" w:lineRule="auto"/>
              <w:rPr>
                <w:b/>
                <w:color w:val="000000"/>
              </w:rPr>
            </w:pPr>
            <w:r w:rsidRPr="002051A4">
              <w:rPr>
                <w:b/>
                <w:color w:val="000000"/>
              </w:rPr>
              <w:t>BUSSACCHETTI</w:t>
            </w:r>
          </w:p>
          <w:p w:rsidR="00470F7B" w:rsidRPr="002051A4" w:rsidRDefault="00470F7B" w:rsidP="002051A4">
            <w:pPr>
              <w:spacing w:after="0" w:line="240" w:lineRule="auto"/>
              <w:rPr>
                <w:b/>
                <w:color w:val="000000"/>
              </w:rPr>
            </w:pPr>
            <w:r w:rsidRPr="002051A4">
              <w:rPr>
                <w:b/>
                <w:color w:val="000000"/>
              </w:rPr>
              <w:t>BRAMINI</w:t>
            </w:r>
          </w:p>
          <w:p w:rsidR="00470F7B" w:rsidRPr="002051A4" w:rsidRDefault="00470F7B" w:rsidP="002051A4">
            <w:pPr>
              <w:spacing w:after="0" w:line="240" w:lineRule="auto"/>
              <w:rPr>
                <w:b/>
                <w:color w:val="000000"/>
              </w:rPr>
            </w:pPr>
          </w:p>
          <w:p w:rsidR="00470F7B" w:rsidRPr="002051A4" w:rsidRDefault="00470F7B" w:rsidP="002051A4">
            <w:pPr>
              <w:spacing w:after="0" w:line="240" w:lineRule="auto"/>
              <w:rPr>
                <w:b/>
                <w:color w:val="000000"/>
              </w:rPr>
            </w:pPr>
          </w:p>
          <w:p w:rsidR="00470F7B" w:rsidRPr="002051A4" w:rsidRDefault="00470F7B" w:rsidP="002051A4">
            <w:pPr>
              <w:spacing w:after="0" w:line="240" w:lineRule="auto"/>
              <w:rPr>
                <w:b/>
                <w:color w:val="000000"/>
              </w:rPr>
            </w:pPr>
            <w:r w:rsidRPr="002051A4">
              <w:rPr>
                <w:b/>
                <w:color w:val="000000"/>
              </w:rPr>
              <w:t xml:space="preserve">aula 19 primo piano </w:t>
            </w:r>
          </w:p>
        </w:tc>
        <w:tc>
          <w:tcPr>
            <w:tcW w:w="1702" w:type="dxa"/>
          </w:tcPr>
          <w:p w:rsidR="00470F7B" w:rsidRPr="002051A4" w:rsidRDefault="00470F7B" w:rsidP="002051A4">
            <w:pPr>
              <w:spacing w:after="0" w:line="240" w:lineRule="auto"/>
              <w:rPr>
                <w:b/>
                <w:color w:val="000000"/>
              </w:rPr>
            </w:pPr>
            <w:r w:rsidRPr="002051A4">
              <w:rPr>
                <w:b/>
                <w:color w:val="000000"/>
              </w:rPr>
              <w:t xml:space="preserve">Prof. </w:t>
            </w:r>
          </w:p>
          <w:p w:rsidR="00470F7B" w:rsidRPr="002051A4" w:rsidRDefault="00470F7B" w:rsidP="002051A4">
            <w:pPr>
              <w:spacing w:after="0" w:line="240" w:lineRule="auto"/>
              <w:rPr>
                <w:b/>
                <w:color w:val="000000"/>
              </w:rPr>
            </w:pPr>
            <w:r w:rsidRPr="002051A4">
              <w:rPr>
                <w:b/>
                <w:color w:val="000000"/>
              </w:rPr>
              <w:t>TRAVERSARI</w:t>
            </w:r>
          </w:p>
          <w:p w:rsidR="00470F7B" w:rsidRPr="002051A4" w:rsidRDefault="00470F7B" w:rsidP="002051A4">
            <w:pPr>
              <w:spacing w:after="0" w:line="240" w:lineRule="auto"/>
              <w:rPr>
                <w:b/>
                <w:color w:val="000000"/>
              </w:rPr>
            </w:pPr>
          </w:p>
          <w:p w:rsidR="00470F7B" w:rsidRPr="002051A4" w:rsidRDefault="00470F7B" w:rsidP="002051A4">
            <w:pPr>
              <w:spacing w:after="0" w:line="240" w:lineRule="auto"/>
              <w:rPr>
                <w:b/>
                <w:color w:val="000000"/>
              </w:rPr>
            </w:pPr>
          </w:p>
          <w:p w:rsidR="00470F7B" w:rsidRPr="002051A4" w:rsidRDefault="00470F7B" w:rsidP="002051A4">
            <w:pPr>
              <w:spacing w:after="0" w:line="240" w:lineRule="auto"/>
              <w:rPr>
                <w:b/>
                <w:color w:val="000000"/>
              </w:rPr>
            </w:pPr>
          </w:p>
          <w:p w:rsidR="00470F7B" w:rsidRPr="002051A4" w:rsidRDefault="00470F7B" w:rsidP="002051A4">
            <w:pPr>
              <w:spacing w:after="0" w:line="240" w:lineRule="auto"/>
              <w:rPr>
                <w:b/>
                <w:color w:val="000000"/>
              </w:rPr>
            </w:pPr>
            <w:r w:rsidRPr="002051A4">
              <w:rPr>
                <w:b/>
                <w:color w:val="000000"/>
              </w:rPr>
              <w:t>aula 23 primo piano</w:t>
            </w:r>
          </w:p>
          <w:p w:rsidR="00470F7B" w:rsidRPr="002051A4" w:rsidRDefault="00470F7B" w:rsidP="002051A4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417" w:type="dxa"/>
          </w:tcPr>
          <w:p w:rsidR="00470F7B" w:rsidRPr="002051A4" w:rsidRDefault="00470F7B" w:rsidP="002051A4">
            <w:pPr>
              <w:spacing w:after="0" w:line="240" w:lineRule="auto"/>
              <w:rPr>
                <w:b/>
                <w:color w:val="000000"/>
              </w:rPr>
            </w:pPr>
            <w:r w:rsidRPr="002051A4">
              <w:rPr>
                <w:b/>
                <w:color w:val="000000"/>
              </w:rPr>
              <w:t>Prof.ssa</w:t>
            </w:r>
          </w:p>
          <w:p w:rsidR="00470F7B" w:rsidRPr="002051A4" w:rsidRDefault="00470F7B" w:rsidP="002051A4">
            <w:pPr>
              <w:spacing w:after="0" w:line="240" w:lineRule="auto"/>
              <w:rPr>
                <w:b/>
                <w:color w:val="000000"/>
              </w:rPr>
            </w:pPr>
            <w:r w:rsidRPr="002051A4">
              <w:rPr>
                <w:b/>
                <w:color w:val="000000"/>
              </w:rPr>
              <w:t>CAPRANICA</w:t>
            </w:r>
          </w:p>
          <w:p w:rsidR="00470F7B" w:rsidRPr="002051A4" w:rsidRDefault="00470F7B" w:rsidP="002051A4">
            <w:pPr>
              <w:spacing w:after="0" w:line="240" w:lineRule="auto"/>
              <w:rPr>
                <w:b/>
                <w:color w:val="000000"/>
              </w:rPr>
            </w:pPr>
          </w:p>
          <w:p w:rsidR="00470F7B" w:rsidRPr="002051A4" w:rsidRDefault="00470F7B" w:rsidP="002051A4">
            <w:pPr>
              <w:spacing w:after="0" w:line="240" w:lineRule="auto"/>
              <w:rPr>
                <w:b/>
                <w:color w:val="000000"/>
              </w:rPr>
            </w:pPr>
          </w:p>
          <w:p w:rsidR="00470F7B" w:rsidRPr="002051A4" w:rsidRDefault="00470F7B" w:rsidP="002051A4">
            <w:pPr>
              <w:spacing w:after="0" w:line="240" w:lineRule="auto"/>
              <w:rPr>
                <w:b/>
                <w:color w:val="000000"/>
              </w:rPr>
            </w:pPr>
          </w:p>
          <w:p w:rsidR="00470F7B" w:rsidRPr="002051A4" w:rsidRDefault="00470F7B" w:rsidP="002051A4">
            <w:pPr>
              <w:spacing w:after="0" w:line="240" w:lineRule="auto"/>
              <w:rPr>
                <w:b/>
                <w:color w:val="000000"/>
              </w:rPr>
            </w:pPr>
            <w:r w:rsidRPr="002051A4">
              <w:rPr>
                <w:b/>
                <w:color w:val="000000"/>
              </w:rPr>
              <w:t>aula 24 primo piano</w:t>
            </w:r>
          </w:p>
          <w:p w:rsidR="00470F7B" w:rsidRPr="002051A4" w:rsidRDefault="00470F7B" w:rsidP="002051A4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470F7B" w:rsidRPr="002051A4" w:rsidRDefault="00470F7B" w:rsidP="002051A4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2051A4">
              <w:rPr>
                <w:b/>
                <w:color w:val="000000"/>
              </w:rPr>
              <w:t xml:space="preserve">Prof.ssa FRANCESCHINI </w:t>
            </w:r>
          </w:p>
          <w:p w:rsidR="00470F7B" w:rsidRPr="002051A4" w:rsidRDefault="00470F7B" w:rsidP="002051A4">
            <w:pPr>
              <w:spacing w:after="0" w:line="240" w:lineRule="auto"/>
              <w:rPr>
                <w:b/>
                <w:color w:val="000000"/>
              </w:rPr>
            </w:pPr>
            <w:r w:rsidRPr="002051A4">
              <w:rPr>
                <w:b/>
                <w:color w:val="000000"/>
              </w:rPr>
              <w:t>PANUCCIO</w:t>
            </w:r>
          </w:p>
          <w:p w:rsidR="00470F7B" w:rsidRPr="002051A4" w:rsidRDefault="00470F7B" w:rsidP="002051A4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470F7B" w:rsidRPr="002051A4" w:rsidRDefault="00470F7B" w:rsidP="002051A4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  <w:p w:rsidR="00470F7B" w:rsidRPr="002051A4" w:rsidRDefault="00470F7B" w:rsidP="002051A4">
            <w:pPr>
              <w:spacing w:after="0" w:line="240" w:lineRule="auto"/>
              <w:rPr>
                <w:b/>
                <w:color w:val="000000"/>
              </w:rPr>
            </w:pPr>
            <w:r w:rsidRPr="002051A4">
              <w:rPr>
                <w:b/>
                <w:color w:val="000000"/>
              </w:rPr>
              <w:t>aule 41 e 42</w:t>
            </w:r>
          </w:p>
          <w:p w:rsidR="00470F7B" w:rsidRPr="002051A4" w:rsidRDefault="00470F7B" w:rsidP="002051A4">
            <w:pPr>
              <w:spacing w:after="0" w:line="240" w:lineRule="auto"/>
              <w:rPr>
                <w:color w:val="000000"/>
              </w:rPr>
            </w:pPr>
            <w:r w:rsidRPr="002051A4">
              <w:rPr>
                <w:b/>
                <w:color w:val="000000"/>
              </w:rPr>
              <w:t>piano terra</w:t>
            </w:r>
          </w:p>
        </w:tc>
      </w:tr>
    </w:tbl>
    <w:p w:rsidR="00470F7B" w:rsidRPr="00F60C57" w:rsidRDefault="00470F7B" w:rsidP="00F60C57">
      <w:pPr>
        <w:jc w:val="both"/>
      </w:pPr>
    </w:p>
    <w:p w:rsidR="00470F7B" w:rsidRDefault="00470F7B" w:rsidP="00F60C57">
      <w:pPr>
        <w:jc w:val="center"/>
      </w:pPr>
    </w:p>
    <w:sectPr w:rsidR="00470F7B" w:rsidSect="00F60C5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0C57"/>
    <w:rsid w:val="000A6C7C"/>
    <w:rsid w:val="000C4C9A"/>
    <w:rsid w:val="00156CF7"/>
    <w:rsid w:val="001616AF"/>
    <w:rsid w:val="002051A4"/>
    <w:rsid w:val="002B4C67"/>
    <w:rsid w:val="003B7318"/>
    <w:rsid w:val="004060A2"/>
    <w:rsid w:val="00470F7B"/>
    <w:rsid w:val="004D2681"/>
    <w:rsid w:val="00576C8A"/>
    <w:rsid w:val="005A7E05"/>
    <w:rsid w:val="006D4E2D"/>
    <w:rsid w:val="0075016C"/>
    <w:rsid w:val="00831695"/>
    <w:rsid w:val="00854025"/>
    <w:rsid w:val="00857F34"/>
    <w:rsid w:val="00891A9F"/>
    <w:rsid w:val="008B4C9F"/>
    <w:rsid w:val="008C026C"/>
    <w:rsid w:val="008C434F"/>
    <w:rsid w:val="008C7990"/>
    <w:rsid w:val="008D5A6E"/>
    <w:rsid w:val="009F57C3"/>
    <w:rsid w:val="00AE207D"/>
    <w:rsid w:val="00B353D0"/>
    <w:rsid w:val="00BC3D8A"/>
    <w:rsid w:val="00BC5A33"/>
    <w:rsid w:val="00BC5D38"/>
    <w:rsid w:val="00C862C6"/>
    <w:rsid w:val="00D70B27"/>
    <w:rsid w:val="00E653A2"/>
    <w:rsid w:val="00EF2356"/>
    <w:rsid w:val="00F60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6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60C5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90</Words>
  <Characters>515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PROSPETTO ABBINAMENTI DOCENTI </dc:title>
  <dc:subject/>
  <dc:creator>francesca capozucca</dc:creator>
  <cp:keywords/>
  <dc:description/>
  <cp:lastModifiedBy>utente</cp:lastModifiedBy>
  <cp:revision>2</cp:revision>
  <cp:lastPrinted>2016-12-08T22:59:00Z</cp:lastPrinted>
  <dcterms:created xsi:type="dcterms:W3CDTF">2018-11-29T08:03:00Z</dcterms:created>
  <dcterms:modified xsi:type="dcterms:W3CDTF">2018-11-29T08:03:00Z</dcterms:modified>
</cp:coreProperties>
</file>