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DA" w:rsidRPr="003E0528" w:rsidRDefault="00694DDA" w:rsidP="00EB53C2">
      <w:pPr>
        <w:spacing w:after="0"/>
        <w:jc w:val="center"/>
        <w:rPr>
          <w:b/>
          <w:sz w:val="28"/>
          <w:szCs w:val="28"/>
        </w:rPr>
      </w:pPr>
      <w:r w:rsidRPr="003E0528">
        <w:rPr>
          <w:b/>
          <w:sz w:val="28"/>
          <w:szCs w:val="28"/>
        </w:rPr>
        <w:t>Dichiarazione sostitutiva dell’atto di notorietà</w:t>
      </w:r>
    </w:p>
    <w:p w:rsidR="00694DDA" w:rsidRPr="003E0528" w:rsidRDefault="00694DDA" w:rsidP="00EB53C2">
      <w:pPr>
        <w:spacing w:after="0"/>
        <w:jc w:val="center"/>
        <w:rPr>
          <w:b/>
          <w:sz w:val="28"/>
          <w:szCs w:val="28"/>
        </w:rPr>
      </w:pPr>
      <w:r w:rsidRPr="003E0528">
        <w:rPr>
          <w:b/>
          <w:sz w:val="28"/>
          <w:szCs w:val="28"/>
        </w:rPr>
        <w:t>(art. 47, d.P.R. n. 445/2000)</w:t>
      </w:r>
    </w:p>
    <w:p w:rsidR="00694DDA" w:rsidRPr="003E0528" w:rsidRDefault="00694DDA" w:rsidP="00EB53C2">
      <w:pPr>
        <w:spacing w:after="0"/>
        <w:jc w:val="both"/>
      </w:pPr>
    </w:p>
    <w:p w:rsidR="00694DDA" w:rsidRPr="003E0528" w:rsidRDefault="00694DDA" w:rsidP="004F3A31">
      <w:pPr>
        <w:spacing w:after="0"/>
        <w:jc w:val="both"/>
      </w:pPr>
      <w:r w:rsidRPr="003E0528">
        <w:t>Il/La sottoscritto/a________________________________________________________________________</w:t>
      </w:r>
    </w:p>
    <w:p w:rsidR="00694DDA" w:rsidRPr="003E0528" w:rsidRDefault="00694DDA" w:rsidP="004F3A31">
      <w:pPr>
        <w:spacing w:after="0"/>
        <w:jc w:val="both"/>
      </w:pPr>
      <w:r w:rsidRPr="003E0528">
        <w:t>nato/a a __________________________________________________(____) il ______________________</w:t>
      </w:r>
    </w:p>
    <w:p w:rsidR="00694DDA" w:rsidRPr="003E0528" w:rsidRDefault="00694DDA" w:rsidP="004F3A31">
      <w:pPr>
        <w:spacing w:after="0"/>
        <w:jc w:val="both"/>
      </w:pPr>
      <w:r w:rsidRPr="003E0528">
        <w:t>residente a_________________________________________________________________________(____)</w:t>
      </w:r>
    </w:p>
    <w:p w:rsidR="00694DDA" w:rsidRPr="003E0528" w:rsidRDefault="00694DDA" w:rsidP="004F3A31">
      <w:pPr>
        <w:spacing w:after="0"/>
        <w:jc w:val="both"/>
      </w:pPr>
      <w:r w:rsidRPr="003E0528">
        <w:t>in via/piazza____________________________________________________________________ n. ______</w:t>
      </w:r>
    </w:p>
    <w:p w:rsidR="00694DDA" w:rsidRPr="003E0528" w:rsidRDefault="00694DDA" w:rsidP="004F3A31">
      <w:pPr>
        <w:spacing w:after="0"/>
        <w:jc w:val="both"/>
      </w:pPr>
    </w:p>
    <w:p w:rsidR="00694DDA" w:rsidRPr="003E0528" w:rsidRDefault="00694DDA" w:rsidP="004F3A31">
      <w:pPr>
        <w:spacing w:after="0"/>
        <w:jc w:val="both"/>
      </w:pPr>
      <w:r w:rsidRPr="003E0528">
        <w:t>consapevole delle sanzioni penali previste dall’art. 76 del d.P.R. 28 dicembre 2000, n. 445, nel caso di dichiarazioni false e mendaci, in qualità di</w:t>
      </w:r>
    </w:p>
    <w:p w:rsidR="00694DDA" w:rsidRPr="003E0528" w:rsidRDefault="00694DDA" w:rsidP="004F3A31">
      <w:pPr>
        <w:spacing w:after="0"/>
        <w:jc w:val="both"/>
      </w:pPr>
    </w:p>
    <w:p w:rsidR="00694DDA" w:rsidRPr="003E0528" w:rsidRDefault="00694DDA" w:rsidP="003E0528">
      <w:pPr>
        <w:spacing w:after="0"/>
      </w:pPr>
      <w:r w:rsidRPr="003E0528">
        <w:t>□ operatore scolastico in servizio presso</w:t>
      </w:r>
      <w:r>
        <w:t xml:space="preserve">             </w:t>
      </w:r>
      <w:r w:rsidRPr="003E0528">
        <w:t>_________________________________________________</w:t>
      </w:r>
    </w:p>
    <w:p w:rsidR="00694DDA" w:rsidRPr="003E0528" w:rsidRDefault="00694DDA" w:rsidP="008A6032">
      <w:pPr>
        <w:spacing w:after="0"/>
        <w:ind w:firstLine="708"/>
        <w:jc w:val="both"/>
        <w:rPr>
          <w:i/>
        </w:rPr>
      </w:pPr>
      <w:r w:rsidRPr="003E0528">
        <w:tab/>
      </w:r>
      <w:r w:rsidRPr="003E0528">
        <w:tab/>
      </w:r>
      <w:r w:rsidRPr="003E0528">
        <w:tab/>
      </w:r>
      <w:r w:rsidRPr="003E0528">
        <w:tab/>
      </w:r>
      <w:r w:rsidRPr="003E0528">
        <w:tab/>
      </w:r>
    </w:p>
    <w:p w:rsidR="00694DDA" w:rsidRPr="003E0528" w:rsidRDefault="00694DDA" w:rsidP="004F3A31">
      <w:pPr>
        <w:spacing w:after="0"/>
        <w:jc w:val="both"/>
      </w:pPr>
      <w:r w:rsidRPr="003E0528">
        <w:t xml:space="preserve">ai sensi e per gli effetti del decreto-legge 7 giugno 2017, n. 73, convertito con modificazioni dalla legge n. </w:t>
      </w:r>
      <w:r>
        <w:t>119</w:t>
      </w:r>
      <w:r w:rsidRPr="003E0528">
        <w:t xml:space="preserve"> del </w:t>
      </w:r>
      <w:r>
        <w:t>31.07.2017,</w:t>
      </w:r>
      <w:r w:rsidRPr="003E0528">
        <w:t xml:space="preserve"> sotto la propria responsabilità,</w:t>
      </w:r>
    </w:p>
    <w:p w:rsidR="00694DDA" w:rsidRPr="003E0528" w:rsidRDefault="00694DDA" w:rsidP="004F3A31">
      <w:pPr>
        <w:spacing w:after="0"/>
        <w:jc w:val="both"/>
      </w:pPr>
    </w:p>
    <w:p w:rsidR="00694DDA" w:rsidRPr="003E0528" w:rsidRDefault="00694DDA" w:rsidP="00EB53C2">
      <w:pPr>
        <w:spacing w:after="0"/>
        <w:jc w:val="center"/>
        <w:rPr>
          <w:b/>
          <w:sz w:val="24"/>
          <w:szCs w:val="24"/>
        </w:rPr>
      </w:pPr>
      <w:r w:rsidRPr="003E0528">
        <w:rPr>
          <w:b/>
          <w:sz w:val="24"/>
          <w:szCs w:val="24"/>
        </w:rPr>
        <w:t>DICHIARA</w:t>
      </w:r>
    </w:p>
    <w:p w:rsidR="00694DDA" w:rsidRPr="003E0528" w:rsidRDefault="00694DDA" w:rsidP="00EB53C2">
      <w:pPr>
        <w:spacing w:after="0"/>
        <w:jc w:val="both"/>
      </w:pPr>
    </w:p>
    <w:p w:rsidR="00694DDA" w:rsidRPr="003E0528" w:rsidRDefault="00694DDA" w:rsidP="00B9015D">
      <w:pPr>
        <w:spacing w:after="0"/>
        <w:jc w:val="both"/>
      </w:pPr>
      <w:r w:rsidRPr="003E0528">
        <w:t>in relazione alle vaccinazioni</w:t>
      </w:r>
      <w:r>
        <w:t xml:space="preserve"> prescritte dalle norme sopra richiamate, quanto segue:</w:t>
      </w:r>
    </w:p>
    <w:p w:rsidR="00694DDA" w:rsidRPr="003E0528" w:rsidRDefault="00694DDA" w:rsidP="00F87929">
      <w:pPr>
        <w:spacing w:after="0"/>
        <w:ind w:firstLine="708"/>
        <w:jc w:val="both"/>
      </w:pPr>
    </w:p>
    <w:tbl>
      <w:tblPr>
        <w:tblW w:w="9541" w:type="dxa"/>
        <w:tblInd w:w="200" w:type="dxa"/>
        <w:tblBorders>
          <w:bottom w:val="single" w:sz="4" w:space="0" w:color="auto"/>
        </w:tblBorders>
        <w:tblLook w:val="00A0"/>
      </w:tblPr>
      <w:tblGrid>
        <w:gridCol w:w="2354"/>
        <w:gridCol w:w="1659"/>
        <w:gridCol w:w="2126"/>
        <w:gridCol w:w="1843"/>
        <w:gridCol w:w="1559"/>
      </w:tblGrid>
      <w:tr w:rsidR="00694DDA" w:rsidRPr="00223111" w:rsidTr="00223111">
        <w:tc>
          <w:tcPr>
            <w:tcW w:w="2354" w:type="dxa"/>
            <w:tcBorders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anti-poliomelitica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anti-difterica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anti-tetanica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anti-epatite B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bookmarkStart w:id="0" w:name="_GoBack"/>
            <w:bookmarkEnd w:id="0"/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anti-pertosse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anti-morbillo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anti-rosolia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anti-varicella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anti-parotite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  <w:tr w:rsidR="00694DDA" w:rsidRPr="00223111" w:rsidTr="00223111"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  <w:jc w:val="both"/>
              <w:rPr>
                <w:b/>
                <w:sz w:val="24"/>
                <w:szCs w:val="24"/>
              </w:rPr>
            </w:pPr>
            <w:r w:rsidRPr="00223111">
              <w:rPr>
                <w:b/>
                <w:sz w:val="24"/>
                <w:szCs w:val="24"/>
              </w:rPr>
              <w:t>anti-</w:t>
            </w:r>
            <w:r w:rsidRPr="00223111">
              <w:rPr>
                <w:b/>
                <w:i/>
                <w:sz w:val="24"/>
                <w:szCs w:val="24"/>
              </w:rPr>
              <w:t>Haemophilus influenzae</w:t>
            </w:r>
            <w:r w:rsidRPr="00223111">
              <w:rPr>
                <w:b/>
                <w:sz w:val="24"/>
                <w:szCs w:val="24"/>
              </w:rPr>
              <w:t xml:space="preserve"> tipo b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sono stato vaccinato</w:t>
            </w:r>
            <w:r>
              <w:t xml:space="preserve"> </w:t>
            </w:r>
            <w:r w:rsidRPr="003652AA">
              <w:rPr>
                <w:vertAlign w:val="superscript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9D4C94">
            <w:pPr>
              <w:spacing w:after="100" w:line="240" w:lineRule="auto"/>
            </w:pPr>
            <w:r w:rsidRPr="00223111">
              <w:t xml:space="preserve">□ </w:t>
            </w:r>
            <w:r>
              <w:t>ho contratto la patologia in passato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sono stato vaccinato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4DDA" w:rsidRPr="00223111" w:rsidRDefault="00694DDA" w:rsidP="00223111">
            <w:pPr>
              <w:spacing w:after="100" w:line="240" w:lineRule="auto"/>
            </w:pPr>
            <w:r w:rsidRPr="00223111">
              <w:t>□ non ricordo</w:t>
            </w:r>
          </w:p>
        </w:tc>
      </w:tr>
    </w:tbl>
    <w:p w:rsidR="00694DDA" w:rsidRPr="003E0528" w:rsidRDefault="00694DDA" w:rsidP="00EB53C2">
      <w:pPr>
        <w:spacing w:after="0"/>
        <w:jc w:val="both"/>
      </w:pPr>
      <w:r w:rsidRPr="003652AA">
        <w:rPr>
          <w:vertAlign w:val="superscript"/>
        </w:rPr>
        <w:t>(1)</w:t>
      </w:r>
      <w:r>
        <w:rPr>
          <w:vertAlign w:val="superscript"/>
        </w:rPr>
        <w:t xml:space="preserve"> La  scelta di tale voce equivale a dichiarare che si è in regola con gli specifici protocolli vaccinali previsti per ogni singola patologia (validità temporale, richiami ecc.) </w:t>
      </w:r>
    </w:p>
    <w:p w:rsidR="00694DDA" w:rsidRPr="00DB21CD" w:rsidRDefault="00694DDA" w:rsidP="00EB53C2">
      <w:pPr>
        <w:spacing w:after="0"/>
        <w:jc w:val="both"/>
        <w:rPr>
          <w:sz w:val="16"/>
          <w:szCs w:val="16"/>
        </w:rPr>
      </w:pPr>
    </w:p>
    <w:p w:rsidR="00694DDA" w:rsidRPr="003E0528" w:rsidRDefault="00694DDA" w:rsidP="00EB53C2">
      <w:pPr>
        <w:spacing w:after="0"/>
        <w:jc w:val="both"/>
      </w:pPr>
      <w:r w:rsidRPr="003E0528">
        <w:t>_____________________</w:t>
      </w:r>
    </w:p>
    <w:p w:rsidR="00694DDA" w:rsidRPr="003E0528" w:rsidRDefault="00694DDA" w:rsidP="004F3A31">
      <w:pPr>
        <w:spacing w:after="0"/>
        <w:jc w:val="both"/>
        <w:rPr>
          <w:i/>
        </w:rPr>
      </w:pPr>
      <w:r w:rsidRPr="003E0528">
        <w:rPr>
          <w:i/>
        </w:rPr>
        <w:t>(luogo, data)</w:t>
      </w:r>
    </w:p>
    <w:p w:rsidR="00694DDA" w:rsidRPr="003E0528" w:rsidRDefault="00694DDA" w:rsidP="00F87929">
      <w:pPr>
        <w:ind w:right="707"/>
        <w:jc w:val="right"/>
        <w:rPr>
          <w:b/>
        </w:rPr>
      </w:pPr>
      <w:r w:rsidRPr="003E0528">
        <w:rPr>
          <w:b/>
        </w:rPr>
        <w:t>Il Dichiarante</w:t>
      </w:r>
    </w:p>
    <w:p w:rsidR="00694DDA" w:rsidRPr="003E0528" w:rsidRDefault="00694DDA" w:rsidP="00F87929">
      <w:pPr>
        <w:jc w:val="right"/>
      </w:pPr>
      <w:r w:rsidRPr="003E0528">
        <w:t>_________________________</w:t>
      </w:r>
    </w:p>
    <w:p w:rsidR="00694DDA" w:rsidRPr="003E0528" w:rsidRDefault="00694DDA" w:rsidP="00F87929">
      <w:pPr>
        <w:jc w:val="right"/>
      </w:pPr>
    </w:p>
    <w:p w:rsidR="00694DDA" w:rsidRPr="003E0528" w:rsidRDefault="00694DDA" w:rsidP="00F23655">
      <w:pPr>
        <w:jc w:val="both"/>
        <w:rPr>
          <w:i/>
        </w:rPr>
      </w:pPr>
      <w:r w:rsidRPr="003E0528">
        <w:rPr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694DDA" w:rsidRPr="003E0528" w:rsidRDefault="00694DDA" w:rsidP="00F23655">
      <w:pPr>
        <w:jc w:val="both"/>
        <w:rPr>
          <w:i/>
        </w:rPr>
      </w:pPr>
      <w:r w:rsidRPr="003E0528">
        <w:rPr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694DDA" w:rsidRPr="003E0528" w:rsidRDefault="00694DDA" w:rsidP="00EB53C2">
      <w:pPr>
        <w:spacing w:after="0"/>
        <w:jc w:val="right"/>
      </w:pPr>
      <w:r w:rsidRPr="003E0528">
        <w:t xml:space="preserve">        </w:t>
      </w:r>
    </w:p>
    <w:sectPr w:rsidR="00694DDA" w:rsidRPr="003E0528" w:rsidSect="003E05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DA" w:rsidRDefault="00694DDA" w:rsidP="00EB53C2">
      <w:pPr>
        <w:spacing w:after="0" w:line="240" w:lineRule="auto"/>
      </w:pPr>
      <w:r>
        <w:separator/>
      </w:r>
    </w:p>
  </w:endnote>
  <w:endnote w:type="continuationSeparator" w:id="0">
    <w:p w:rsidR="00694DDA" w:rsidRDefault="00694DD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DA" w:rsidRDefault="00694DDA" w:rsidP="00EB53C2">
      <w:pPr>
        <w:spacing w:after="0" w:line="240" w:lineRule="auto"/>
      </w:pPr>
      <w:r>
        <w:separator/>
      </w:r>
    </w:p>
  </w:footnote>
  <w:footnote w:type="continuationSeparator" w:id="0">
    <w:p w:rsidR="00694DDA" w:rsidRDefault="00694DDA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1019F8"/>
    <w:rsid w:val="001E1472"/>
    <w:rsid w:val="00223111"/>
    <w:rsid w:val="00252B29"/>
    <w:rsid w:val="002C6E2C"/>
    <w:rsid w:val="003652AA"/>
    <w:rsid w:val="003E0528"/>
    <w:rsid w:val="00444C89"/>
    <w:rsid w:val="0045327C"/>
    <w:rsid w:val="004628FE"/>
    <w:rsid w:val="004A03E4"/>
    <w:rsid w:val="004F3A31"/>
    <w:rsid w:val="005372CF"/>
    <w:rsid w:val="00552A0A"/>
    <w:rsid w:val="005A470A"/>
    <w:rsid w:val="00694DDA"/>
    <w:rsid w:val="007017FF"/>
    <w:rsid w:val="00707A37"/>
    <w:rsid w:val="00750F75"/>
    <w:rsid w:val="00793BC0"/>
    <w:rsid w:val="00793F03"/>
    <w:rsid w:val="007F1941"/>
    <w:rsid w:val="00883DF4"/>
    <w:rsid w:val="008A6032"/>
    <w:rsid w:val="008D757E"/>
    <w:rsid w:val="009D4964"/>
    <w:rsid w:val="009D4C94"/>
    <w:rsid w:val="00A90738"/>
    <w:rsid w:val="00AC71E6"/>
    <w:rsid w:val="00B40DA6"/>
    <w:rsid w:val="00B9015D"/>
    <w:rsid w:val="00BD6634"/>
    <w:rsid w:val="00C65C60"/>
    <w:rsid w:val="00C65CBB"/>
    <w:rsid w:val="00C72D86"/>
    <w:rsid w:val="00D25557"/>
    <w:rsid w:val="00D32EF0"/>
    <w:rsid w:val="00DB21CD"/>
    <w:rsid w:val="00E54C52"/>
    <w:rsid w:val="00EB3C75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470</Words>
  <Characters>2683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USEROLI</cp:lastModifiedBy>
  <cp:revision>2</cp:revision>
  <cp:lastPrinted>2017-09-16T06:18:00Z</cp:lastPrinted>
  <dcterms:created xsi:type="dcterms:W3CDTF">2017-09-16T11:36:00Z</dcterms:created>
  <dcterms:modified xsi:type="dcterms:W3CDTF">2017-09-16T11:36:00Z</dcterms:modified>
</cp:coreProperties>
</file>