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25" w:rsidRPr="00A936A1" w:rsidRDefault="00AE4F2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Prot. n.                     del </w:t>
      </w:r>
    </w:p>
    <w:p w:rsidR="00AE4F25" w:rsidRDefault="00AE4F25"/>
    <w:p w:rsidR="00AE4F25" w:rsidRDefault="00AE4F25" w:rsidP="00B07A0F">
      <w:pPr>
        <w:tabs>
          <w:tab w:val="center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</w:t>
      </w:r>
    </w:p>
    <w:p w:rsidR="00AE4F25" w:rsidRDefault="00AE4F25" w:rsidP="00242B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(denominazione dell’Istituzione scolastica)</w:t>
      </w:r>
    </w:p>
    <w:p w:rsidR="00AE4F25" w:rsidRDefault="00AE4F25" w:rsidP="00242BE1">
      <w:pPr>
        <w:jc w:val="center"/>
        <w:rPr>
          <w:rFonts w:ascii="Times New Roman" w:hAnsi="Times New Roman"/>
        </w:rPr>
      </w:pPr>
    </w:p>
    <w:p w:rsidR="00AE4F25" w:rsidRDefault="00AE4F25" w:rsidP="00A61A1D">
      <w:pPr>
        <w:jc w:val="both"/>
        <w:rPr>
          <w:rFonts w:ascii="Times New Roman" w:hAnsi="Times New Roman"/>
        </w:rPr>
      </w:pPr>
    </w:p>
    <w:p w:rsidR="00AE4F25" w:rsidRDefault="00AE4F25" w:rsidP="00A6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AE4F25" w:rsidRDefault="00AE4F25" w:rsidP="00A61A1D">
      <w:pPr>
        <w:jc w:val="both"/>
        <w:rPr>
          <w:rFonts w:ascii="Times New Roman" w:hAnsi="Times New Roman"/>
        </w:rPr>
      </w:pPr>
    </w:p>
    <w:p w:rsidR="00AE4F25" w:rsidRDefault="00AE4F25" w:rsidP="00A61A1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 Il docente …………………………………………………………., nata/o il ……………………………  </w:t>
      </w:r>
    </w:p>
    <w:p w:rsidR="00AE4F25" w:rsidRDefault="00AE4F25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……………………………………………………………………………………………………………….</w:t>
      </w:r>
    </w:p>
    <w:p w:rsidR="00AE4F25" w:rsidRDefault="00AE4F25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 insegnante con contratto a tempo</w:t>
      </w:r>
    </w:p>
    <w:p w:rsidR="00AE4F25" w:rsidRDefault="00AE4F25" w:rsidP="00242BE1">
      <w:pPr>
        <w:spacing w:before="240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rect id="Rettangolo 2" o:spid="_x0000_s1026" style="position:absolute;left:0;text-align:left;margin-left:-1.2pt;margin-top:34.45pt;width:20.25pt;height:17.25pt;flip:x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</w:pict>
      </w:r>
      <w:r>
        <w:rPr>
          <w:noProof/>
          <w:lang w:eastAsia="it-IT"/>
        </w:rPr>
        <w:pict>
          <v:rect id="Rettangolo 1" o:spid="_x0000_s1027" style="position:absolute;left:0;text-align:left;margin-left:-1.2pt;margin-top:8.95pt;width:20.25pt;height:17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weight="1pt"/>
        </w:pict>
      </w:r>
      <w:r>
        <w:rPr>
          <w:rFonts w:ascii="Times New Roman" w:hAnsi="Times New Roman"/>
        </w:rPr>
        <w:t xml:space="preserve">         indeterminato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determinato dal …………………………………... al …..……………………………………………… 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presso questa Istituzione scolastica.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La/ Il docente …………………………………………………….., insegnate di ………………….............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………………………….(indicare la/ le disciplina/e) ha diritto, secondo le disposizioni sopra indicate,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all’accesso gratuito ai musei e ai siti di interesse archeologico, storico e culturale dello Stato.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, ___________</w:t>
      </w:r>
    </w:p>
    <w:p w:rsidR="00AE4F25" w:rsidRDefault="00AE4F25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(luogo e data)</w:t>
      </w:r>
    </w:p>
    <w:p w:rsidR="00AE4F25" w:rsidRDefault="00AE4F25" w:rsidP="00242BE1"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IL DIRIGENTE SCOLASTICO    </w:t>
      </w:r>
    </w:p>
    <w:p w:rsidR="00AE4F25" w:rsidRDefault="00AE4F25" w:rsidP="00242BE1">
      <w:pPr>
        <w:spacing w:before="240" w:after="0"/>
        <w:rPr>
          <w:rFonts w:ascii="Times New Roman" w:hAnsi="Times New Roman"/>
        </w:rPr>
      </w:pPr>
    </w:p>
    <w:p w:rsidR="00AE4F25" w:rsidRDefault="00AE4F25" w:rsidP="00242BE1">
      <w:pPr>
        <w:spacing w:before="240" w:after="0"/>
        <w:jc w:val="center"/>
        <w:rPr>
          <w:rFonts w:ascii="Times New Roman" w:hAnsi="Times New Roman"/>
        </w:rPr>
      </w:pPr>
    </w:p>
    <w:p w:rsidR="00AE4F25" w:rsidRDefault="00AE4F25" w:rsidP="00242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AE4F25" w:rsidRDefault="00AE4F25" w:rsidP="00242BE1">
      <w:pPr>
        <w:jc w:val="both"/>
        <w:rPr>
          <w:rFonts w:ascii="Times New Roman" w:hAnsi="Times New Roman"/>
        </w:rPr>
      </w:pPr>
    </w:p>
    <w:p w:rsidR="00AE4F25" w:rsidRPr="00A61A1D" w:rsidRDefault="00AE4F25" w:rsidP="00A61A1D">
      <w:pPr>
        <w:spacing w:before="240" w:after="0"/>
        <w:jc w:val="both"/>
        <w:rPr>
          <w:rFonts w:ascii="Times New Roman" w:hAnsi="Times New Roman"/>
        </w:rPr>
      </w:pPr>
    </w:p>
    <w:sectPr w:rsidR="00AE4F25" w:rsidRPr="00A61A1D" w:rsidSect="001E0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1D"/>
    <w:rsid w:val="000B5974"/>
    <w:rsid w:val="001D7211"/>
    <w:rsid w:val="001E0A8E"/>
    <w:rsid w:val="00207C7C"/>
    <w:rsid w:val="00242BE1"/>
    <w:rsid w:val="002A3F68"/>
    <w:rsid w:val="00334D89"/>
    <w:rsid w:val="003C54B4"/>
    <w:rsid w:val="004116FE"/>
    <w:rsid w:val="00447A3E"/>
    <w:rsid w:val="004F36A4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A61A1D"/>
    <w:rsid w:val="00A936A1"/>
    <w:rsid w:val="00AE4F25"/>
    <w:rsid w:val="00AF117E"/>
    <w:rsid w:val="00AF338E"/>
    <w:rsid w:val="00B07A0F"/>
    <w:rsid w:val="00C06A71"/>
    <w:rsid w:val="00CB5E4A"/>
    <w:rsid w:val="00CD4DD3"/>
    <w:rsid w:val="00E01781"/>
    <w:rsid w:val="00E600FE"/>
    <w:rsid w:val="00ED323D"/>
    <w:rsid w:val="00F016C7"/>
    <w:rsid w:val="00F84F3D"/>
    <w:rsid w:val="00FB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185</Words>
  <Characters>1059</Characters>
  <Application>Microsoft Office Outlook</Application>
  <DocSecurity>0</DocSecurity>
  <Lines>0</Lines>
  <Paragraphs>0</Paragraphs>
  <ScaleCrop>false</ScaleCrop>
  <Company>Comex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Administrator</dc:creator>
  <cp:keywords/>
  <dc:description/>
  <cp:lastModifiedBy>USEROLI</cp:lastModifiedBy>
  <cp:revision>2</cp:revision>
  <cp:lastPrinted>2017-03-16T12:32:00Z</cp:lastPrinted>
  <dcterms:created xsi:type="dcterms:W3CDTF">2017-03-30T13:16:00Z</dcterms:created>
  <dcterms:modified xsi:type="dcterms:W3CDTF">2017-03-30T13:16:00Z</dcterms:modified>
</cp:coreProperties>
</file>