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B5" w:rsidRDefault="00BD33B5" w:rsidP="00047E38">
      <w:pPr>
        <w:jc w:val="center"/>
        <w:rPr>
          <w:b/>
          <w:sz w:val="28"/>
          <w:szCs w:val="28"/>
        </w:rPr>
      </w:pPr>
      <w:r w:rsidRPr="00082D48">
        <w:rPr>
          <w:b/>
          <w:sz w:val="28"/>
          <w:szCs w:val="28"/>
        </w:rPr>
        <w:t xml:space="preserve">PROSPETTO CALENDARIO </w:t>
      </w:r>
      <w:r>
        <w:rPr>
          <w:b/>
          <w:i/>
          <w:sz w:val="28"/>
          <w:szCs w:val="28"/>
        </w:rPr>
        <w:t>LANGUAGE DAYS 2014</w:t>
      </w:r>
      <w:r w:rsidRPr="00082D48">
        <w:rPr>
          <w:b/>
          <w:i/>
          <w:sz w:val="28"/>
          <w:szCs w:val="28"/>
        </w:rPr>
        <w:t>-201</w:t>
      </w:r>
      <w:r>
        <w:rPr>
          <w:b/>
          <w:i/>
          <w:sz w:val="28"/>
          <w:szCs w:val="28"/>
        </w:rPr>
        <w:t>5</w:t>
      </w:r>
      <w:r w:rsidRPr="00082D48">
        <w:rPr>
          <w:b/>
          <w:sz w:val="28"/>
          <w:szCs w:val="28"/>
        </w:rPr>
        <w:t xml:space="preserve"> - CLASSI PRIME</w:t>
      </w:r>
    </w:p>
    <w:p w:rsidR="00BD33B5" w:rsidRPr="00082D48" w:rsidRDefault="00BD33B5" w:rsidP="00047E3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413"/>
        <w:gridCol w:w="2548"/>
        <w:gridCol w:w="2551"/>
        <w:gridCol w:w="2552"/>
        <w:gridCol w:w="2551"/>
      </w:tblGrid>
      <w:tr w:rsidR="00BD33B5" w:rsidRPr="004A6420" w:rsidTr="004A6420">
        <w:tc>
          <w:tcPr>
            <w:tcW w:w="2235" w:type="dxa"/>
          </w:tcPr>
          <w:p w:rsidR="00BD33B5" w:rsidRPr="004A6420" w:rsidRDefault="00BD33B5" w:rsidP="004A6420">
            <w:pPr>
              <w:spacing w:after="0" w:line="240" w:lineRule="auto"/>
            </w:pPr>
          </w:p>
        </w:tc>
        <w:tc>
          <w:tcPr>
            <w:tcW w:w="2413" w:type="dxa"/>
          </w:tcPr>
          <w:p w:rsidR="00BD33B5" w:rsidRPr="004A6420" w:rsidRDefault="00BD33B5" w:rsidP="004A6420">
            <w:pPr>
              <w:spacing w:after="0" w:line="240" w:lineRule="auto"/>
              <w:rPr>
                <w:sz w:val="28"/>
                <w:szCs w:val="28"/>
              </w:rPr>
            </w:pPr>
            <w:r w:rsidRPr="004A6420">
              <w:rPr>
                <w:b/>
                <w:sz w:val="28"/>
                <w:szCs w:val="28"/>
              </w:rPr>
              <w:t>I A LING.</w:t>
            </w:r>
          </w:p>
        </w:tc>
        <w:tc>
          <w:tcPr>
            <w:tcW w:w="2548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A6420">
              <w:rPr>
                <w:b/>
                <w:sz w:val="28"/>
                <w:szCs w:val="28"/>
              </w:rPr>
              <w:t>I B LING.</w:t>
            </w:r>
          </w:p>
        </w:tc>
        <w:tc>
          <w:tcPr>
            <w:tcW w:w="2551" w:type="dxa"/>
          </w:tcPr>
          <w:p w:rsidR="00BD33B5" w:rsidRPr="004A6420" w:rsidRDefault="00BD33B5" w:rsidP="004A6420">
            <w:pPr>
              <w:spacing w:after="0" w:line="240" w:lineRule="auto"/>
              <w:rPr>
                <w:sz w:val="28"/>
                <w:szCs w:val="28"/>
              </w:rPr>
            </w:pPr>
            <w:r w:rsidRPr="004A6420">
              <w:rPr>
                <w:b/>
                <w:sz w:val="28"/>
                <w:szCs w:val="28"/>
              </w:rPr>
              <w:t>I C LING.</w:t>
            </w:r>
          </w:p>
        </w:tc>
        <w:tc>
          <w:tcPr>
            <w:tcW w:w="2552" w:type="dxa"/>
          </w:tcPr>
          <w:p w:rsidR="00BD33B5" w:rsidRPr="004A6420" w:rsidRDefault="00BD33B5" w:rsidP="004A6420">
            <w:pPr>
              <w:spacing w:after="0" w:line="240" w:lineRule="auto"/>
              <w:rPr>
                <w:sz w:val="28"/>
                <w:szCs w:val="28"/>
              </w:rPr>
            </w:pPr>
            <w:r w:rsidRPr="004A6420">
              <w:rPr>
                <w:b/>
                <w:sz w:val="28"/>
                <w:szCs w:val="28"/>
              </w:rPr>
              <w:t>I D LING</w:t>
            </w:r>
          </w:p>
        </w:tc>
        <w:tc>
          <w:tcPr>
            <w:tcW w:w="2551" w:type="dxa"/>
          </w:tcPr>
          <w:p w:rsidR="00BD33B5" w:rsidRPr="004A6420" w:rsidRDefault="00BD33B5" w:rsidP="004A6420">
            <w:pPr>
              <w:spacing w:after="0" w:line="240" w:lineRule="auto"/>
              <w:rPr>
                <w:sz w:val="28"/>
                <w:szCs w:val="28"/>
              </w:rPr>
            </w:pPr>
            <w:r w:rsidRPr="004A6420">
              <w:rPr>
                <w:b/>
                <w:sz w:val="28"/>
                <w:szCs w:val="28"/>
              </w:rPr>
              <w:t>I E LING</w:t>
            </w:r>
          </w:p>
        </w:tc>
      </w:tr>
      <w:tr w:rsidR="00BD33B5" w:rsidRPr="004A6420" w:rsidTr="004A6420">
        <w:trPr>
          <w:trHeight w:val="1932"/>
        </w:trPr>
        <w:tc>
          <w:tcPr>
            <w:tcW w:w="2235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</w:rPr>
            </w:pPr>
            <w:r w:rsidRPr="004A6420">
              <w:rPr>
                <w:b/>
              </w:rPr>
              <w:t>Mercoledì 18 febbraio</w:t>
            </w:r>
          </w:p>
        </w:tc>
        <w:tc>
          <w:tcPr>
            <w:tcW w:w="2413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</w:tc>
      </w:tr>
      <w:tr w:rsidR="00BD33B5" w:rsidRPr="004A6420" w:rsidTr="004A6420">
        <w:tc>
          <w:tcPr>
            <w:tcW w:w="2235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</w:rPr>
            </w:pPr>
            <w:r w:rsidRPr="004A6420">
              <w:rPr>
                <w:b/>
              </w:rPr>
              <w:t>Giovedì 19 febbraio</w:t>
            </w:r>
          </w:p>
          <w:p w:rsidR="00BD33B5" w:rsidRPr="004A6420" w:rsidRDefault="00BD33B5" w:rsidP="004A6420">
            <w:pPr>
              <w:spacing w:after="0" w:line="240" w:lineRule="auto"/>
            </w:pPr>
          </w:p>
          <w:p w:rsidR="00BD33B5" w:rsidRPr="004A6420" w:rsidRDefault="00BD33B5" w:rsidP="004A6420">
            <w:pPr>
              <w:spacing w:after="0" w:line="240" w:lineRule="auto"/>
            </w:pPr>
          </w:p>
          <w:p w:rsidR="00BD33B5" w:rsidRPr="004A6420" w:rsidRDefault="00BD33B5" w:rsidP="004A6420">
            <w:pPr>
              <w:spacing w:after="0" w:line="240" w:lineRule="auto"/>
            </w:pPr>
          </w:p>
          <w:p w:rsidR="00BD33B5" w:rsidRPr="004A6420" w:rsidRDefault="00BD33B5" w:rsidP="004A6420">
            <w:pPr>
              <w:spacing w:after="0" w:line="240" w:lineRule="auto"/>
            </w:pPr>
          </w:p>
        </w:tc>
        <w:tc>
          <w:tcPr>
            <w:tcW w:w="2413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33B5" w:rsidRPr="004A6420" w:rsidTr="004A6420">
        <w:tc>
          <w:tcPr>
            <w:tcW w:w="2235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</w:rPr>
            </w:pPr>
            <w:r w:rsidRPr="004A6420">
              <w:rPr>
                <w:b/>
              </w:rPr>
              <w:t>Venerdì 20 febbraio</w:t>
            </w:r>
          </w:p>
        </w:tc>
        <w:tc>
          <w:tcPr>
            <w:tcW w:w="2413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</w:tc>
        <w:tc>
          <w:tcPr>
            <w:tcW w:w="2548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33B5" w:rsidRPr="004A6420" w:rsidTr="004A6420">
        <w:tc>
          <w:tcPr>
            <w:tcW w:w="2235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</w:rPr>
            </w:pPr>
            <w:r w:rsidRPr="004A6420">
              <w:rPr>
                <w:b/>
              </w:rPr>
              <w:t>Sabato 21 febbraio</w:t>
            </w:r>
          </w:p>
        </w:tc>
        <w:tc>
          <w:tcPr>
            <w:tcW w:w="2413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</w:tc>
        <w:tc>
          <w:tcPr>
            <w:tcW w:w="2548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BD33B5" w:rsidRDefault="00BD33B5" w:rsidP="00B115A9">
      <w:pPr>
        <w:jc w:val="center"/>
        <w:rPr>
          <w:b/>
          <w:sz w:val="28"/>
          <w:szCs w:val="28"/>
        </w:rPr>
      </w:pPr>
    </w:p>
    <w:p w:rsidR="00BD33B5" w:rsidRDefault="00BD33B5" w:rsidP="00047E38">
      <w:pPr>
        <w:jc w:val="center"/>
        <w:rPr>
          <w:b/>
          <w:sz w:val="28"/>
          <w:szCs w:val="28"/>
        </w:rPr>
      </w:pPr>
      <w:r w:rsidRPr="00082D48">
        <w:rPr>
          <w:b/>
          <w:sz w:val="28"/>
          <w:szCs w:val="28"/>
        </w:rPr>
        <w:t xml:space="preserve">PROSPETTO CALENDARIO </w:t>
      </w:r>
      <w:r>
        <w:rPr>
          <w:b/>
          <w:i/>
          <w:sz w:val="28"/>
          <w:szCs w:val="28"/>
        </w:rPr>
        <w:t>LANGUAGE DAYS 2014</w:t>
      </w:r>
      <w:r w:rsidRPr="00082D48">
        <w:rPr>
          <w:b/>
          <w:i/>
          <w:sz w:val="28"/>
          <w:szCs w:val="28"/>
        </w:rPr>
        <w:t>-201</w:t>
      </w:r>
      <w:r>
        <w:rPr>
          <w:b/>
          <w:i/>
          <w:sz w:val="28"/>
          <w:szCs w:val="28"/>
        </w:rPr>
        <w:t>5</w:t>
      </w:r>
      <w:r w:rsidRPr="00082D48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CLASSI SECONDE</w:t>
      </w:r>
    </w:p>
    <w:p w:rsidR="00BD33B5" w:rsidRPr="00082D48" w:rsidRDefault="00BD33B5" w:rsidP="00047E3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413"/>
        <w:gridCol w:w="2548"/>
        <w:gridCol w:w="2551"/>
        <w:gridCol w:w="2552"/>
        <w:gridCol w:w="2551"/>
      </w:tblGrid>
      <w:tr w:rsidR="00BD33B5" w:rsidRPr="004A6420" w:rsidTr="004A6420">
        <w:tc>
          <w:tcPr>
            <w:tcW w:w="2235" w:type="dxa"/>
          </w:tcPr>
          <w:p w:rsidR="00BD33B5" w:rsidRPr="004A6420" w:rsidRDefault="00BD33B5" w:rsidP="004A6420">
            <w:pPr>
              <w:spacing w:after="0" w:line="240" w:lineRule="auto"/>
            </w:pPr>
          </w:p>
        </w:tc>
        <w:tc>
          <w:tcPr>
            <w:tcW w:w="2413" w:type="dxa"/>
          </w:tcPr>
          <w:p w:rsidR="00BD33B5" w:rsidRPr="004A6420" w:rsidRDefault="00BD33B5" w:rsidP="004A6420">
            <w:pPr>
              <w:spacing w:after="0" w:line="240" w:lineRule="auto"/>
              <w:rPr>
                <w:sz w:val="28"/>
                <w:szCs w:val="28"/>
              </w:rPr>
            </w:pPr>
            <w:r w:rsidRPr="004A6420">
              <w:rPr>
                <w:b/>
                <w:sz w:val="28"/>
                <w:szCs w:val="28"/>
              </w:rPr>
              <w:t>II A LING.</w:t>
            </w:r>
          </w:p>
        </w:tc>
        <w:tc>
          <w:tcPr>
            <w:tcW w:w="2548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A6420">
              <w:rPr>
                <w:b/>
                <w:sz w:val="28"/>
                <w:szCs w:val="28"/>
              </w:rPr>
              <w:t>II B LING.</w:t>
            </w:r>
          </w:p>
        </w:tc>
        <w:tc>
          <w:tcPr>
            <w:tcW w:w="2551" w:type="dxa"/>
          </w:tcPr>
          <w:p w:rsidR="00BD33B5" w:rsidRPr="004A6420" w:rsidRDefault="00BD33B5" w:rsidP="004A6420">
            <w:pPr>
              <w:spacing w:after="0" w:line="240" w:lineRule="auto"/>
              <w:rPr>
                <w:sz w:val="28"/>
                <w:szCs w:val="28"/>
              </w:rPr>
            </w:pPr>
            <w:r w:rsidRPr="004A6420">
              <w:rPr>
                <w:b/>
                <w:sz w:val="28"/>
                <w:szCs w:val="28"/>
              </w:rPr>
              <w:t>II C LING.</w:t>
            </w:r>
          </w:p>
        </w:tc>
        <w:tc>
          <w:tcPr>
            <w:tcW w:w="2552" w:type="dxa"/>
          </w:tcPr>
          <w:p w:rsidR="00BD33B5" w:rsidRPr="004A6420" w:rsidRDefault="00BD33B5" w:rsidP="004A6420">
            <w:pPr>
              <w:spacing w:after="0" w:line="240" w:lineRule="auto"/>
              <w:rPr>
                <w:sz w:val="28"/>
                <w:szCs w:val="28"/>
              </w:rPr>
            </w:pPr>
            <w:r w:rsidRPr="004A6420">
              <w:rPr>
                <w:b/>
                <w:sz w:val="28"/>
                <w:szCs w:val="28"/>
              </w:rPr>
              <w:t>II D LING</w:t>
            </w:r>
          </w:p>
        </w:tc>
        <w:tc>
          <w:tcPr>
            <w:tcW w:w="2551" w:type="dxa"/>
          </w:tcPr>
          <w:p w:rsidR="00BD33B5" w:rsidRPr="004A6420" w:rsidRDefault="00BD33B5" w:rsidP="004A6420">
            <w:pPr>
              <w:spacing w:after="0" w:line="240" w:lineRule="auto"/>
              <w:rPr>
                <w:sz w:val="28"/>
                <w:szCs w:val="28"/>
              </w:rPr>
            </w:pPr>
            <w:r w:rsidRPr="004A6420">
              <w:rPr>
                <w:b/>
                <w:sz w:val="28"/>
                <w:szCs w:val="28"/>
              </w:rPr>
              <w:t>II E LING</w:t>
            </w:r>
          </w:p>
        </w:tc>
      </w:tr>
      <w:tr w:rsidR="00BD33B5" w:rsidRPr="004A6420" w:rsidTr="004A6420">
        <w:trPr>
          <w:trHeight w:val="1932"/>
        </w:trPr>
        <w:tc>
          <w:tcPr>
            <w:tcW w:w="2235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</w:rPr>
            </w:pPr>
            <w:r w:rsidRPr="004A6420">
              <w:rPr>
                <w:b/>
              </w:rPr>
              <w:t>Mercoledì 18 febbraio</w:t>
            </w:r>
          </w:p>
        </w:tc>
        <w:tc>
          <w:tcPr>
            <w:tcW w:w="2413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</w:tc>
      </w:tr>
      <w:tr w:rsidR="00BD33B5" w:rsidRPr="004A6420" w:rsidTr="004A6420">
        <w:tc>
          <w:tcPr>
            <w:tcW w:w="2235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</w:rPr>
            </w:pPr>
            <w:r w:rsidRPr="004A6420">
              <w:rPr>
                <w:b/>
              </w:rPr>
              <w:t>Giovedì 19 febbraio</w:t>
            </w:r>
          </w:p>
          <w:p w:rsidR="00BD33B5" w:rsidRPr="004A6420" w:rsidRDefault="00BD33B5" w:rsidP="004A6420">
            <w:pPr>
              <w:spacing w:after="0" w:line="240" w:lineRule="auto"/>
            </w:pPr>
          </w:p>
          <w:p w:rsidR="00BD33B5" w:rsidRPr="004A6420" w:rsidRDefault="00BD33B5" w:rsidP="004A6420">
            <w:pPr>
              <w:spacing w:after="0" w:line="240" w:lineRule="auto"/>
            </w:pPr>
          </w:p>
          <w:p w:rsidR="00BD33B5" w:rsidRPr="004A6420" w:rsidRDefault="00BD33B5" w:rsidP="004A6420">
            <w:pPr>
              <w:spacing w:after="0" w:line="240" w:lineRule="auto"/>
            </w:pPr>
          </w:p>
          <w:p w:rsidR="00BD33B5" w:rsidRPr="004A6420" w:rsidRDefault="00BD33B5" w:rsidP="004A6420">
            <w:pPr>
              <w:spacing w:after="0" w:line="240" w:lineRule="auto"/>
            </w:pPr>
          </w:p>
        </w:tc>
        <w:tc>
          <w:tcPr>
            <w:tcW w:w="2413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48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33B5" w:rsidRPr="004A6420" w:rsidTr="004A6420">
        <w:tc>
          <w:tcPr>
            <w:tcW w:w="2235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</w:rPr>
            </w:pPr>
            <w:r w:rsidRPr="004A6420">
              <w:rPr>
                <w:b/>
              </w:rPr>
              <w:t>Venerdì 20 febbraio</w:t>
            </w:r>
          </w:p>
        </w:tc>
        <w:tc>
          <w:tcPr>
            <w:tcW w:w="2413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</w:tc>
        <w:tc>
          <w:tcPr>
            <w:tcW w:w="2548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33B5" w:rsidRPr="004A6420" w:rsidTr="004A6420">
        <w:tc>
          <w:tcPr>
            <w:tcW w:w="2235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</w:rPr>
            </w:pPr>
            <w:r w:rsidRPr="004A6420">
              <w:rPr>
                <w:b/>
              </w:rPr>
              <w:t>Sabato 21 febbraio</w:t>
            </w:r>
          </w:p>
        </w:tc>
        <w:tc>
          <w:tcPr>
            <w:tcW w:w="2413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</w:tc>
        <w:tc>
          <w:tcPr>
            <w:tcW w:w="2548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Docente/i coinvolti: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Lingua straniera veicolare: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Strumenti:</w:t>
            </w:r>
          </w:p>
          <w:p w:rsidR="00BD33B5" w:rsidRPr="004A6420" w:rsidRDefault="00BD33B5" w:rsidP="004A6420">
            <w:pPr>
              <w:spacing w:after="0" w:line="240" w:lineRule="auto"/>
              <w:rPr>
                <w:sz w:val="16"/>
                <w:szCs w:val="16"/>
              </w:rPr>
            </w:pP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A6420">
              <w:rPr>
                <w:b/>
                <w:sz w:val="16"/>
                <w:szCs w:val="16"/>
              </w:rPr>
              <w:t>Argomento:</w:t>
            </w:r>
          </w:p>
          <w:p w:rsidR="00BD33B5" w:rsidRPr="004A6420" w:rsidRDefault="00BD33B5" w:rsidP="004A642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BD33B5" w:rsidRDefault="00BD33B5" w:rsidP="00B115A9">
      <w:pPr>
        <w:jc w:val="center"/>
        <w:rPr>
          <w:b/>
          <w:sz w:val="28"/>
          <w:szCs w:val="28"/>
        </w:rPr>
      </w:pPr>
    </w:p>
    <w:sectPr w:rsidR="00BD33B5" w:rsidSect="00047E3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ACB"/>
    <w:rsid w:val="00047E38"/>
    <w:rsid w:val="00082D48"/>
    <w:rsid w:val="000A471B"/>
    <w:rsid w:val="00221604"/>
    <w:rsid w:val="00297FE2"/>
    <w:rsid w:val="003D7B1C"/>
    <w:rsid w:val="0041357A"/>
    <w:rsid w:val="00465C39"/>
    <w:rsid w:val="00477230"/>
    <w:rsid w:val="00495ACB"/>
    <w:rsid w:val="004A6420"/>
    <w:rsid w:val="004F26FE"/>
    <w:rsid w:val="00514DC1"/>
    <w:rsid w:val="006A0BA5"/>
    <w:rsid w:val="00926E52"/>
    <w:rsid w:val="009B58B7"/>
    <w:rsid w:val="00B115A9"/>
    <w:rsid w:val="00BB60E3"/>
    <w:rsid w:val="00BD33B5"/>
    <w:rsid w:val="00E03CB0"/>
    <w:rsid w:val="00E35643"/>
    <w:rsid w:val="00E55780"/>
    <w:rsid w:val="00E63953"/>
    <w:rsid w:val="00EF01FF"/>
    <w:rsid w:val="00F661A6"/>
    <w:rsid w:val="00FD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6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26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513</Words>
  <Characters>2926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PROSPETTO CALENDARIO LANGUAGE DAYS 2014-2015 - CLASSI PRIME</dc:title>
  <dc:subject/>
  <dc:creator>francesca capozucca</dc:creator>
  <cp:keywords/>
  <dc:description/>
  <cp:lastModifiedBy>info.lamanna@gmail.com</cp:lastModifiedBy>
  <cp:revision>2</cp:revision>
  <dcterms:created xsi:type="dcterms:W3CDTF">2015-01-12T07:39:00Z</dcterms:created>
  <dcterms:modified xsi:type="dcterms:W3CDTF">2015-01-12T07:39:00Z</dcterms:modified>
</cp:coreProperties>
</file>