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F4" w:rsidRDefault="00625BF4" w:rsidP="00320E0A">
      <w:pPr>
        <w:tabs>
          <w:tab w:val="left" w:pos="5529"/>
        </w:tabs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B04048">
        <w:rPr>
          <w:rFonts w:ascii="Times New Roman" w:hAnsi="Times New Roman" w:cs="Times New Roman"/>
          <w:i/>
          <w:iCs/>
          <w:sz w:val="22"/>
          <w:szCs w:val="22"/>
        </w:rPr>
        <w:t>Brescia,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9 dicembre 2014 </w:t>
      </w:r>
    </w:p>
    <w:p w:rsidR="00625BF4" w:rsidRPr="00831ABB" w:rsidRDefault="00625BF4" w:rsidP="00995631">
      <w:pPr>
        <w:tabs>
          <w:tab w:val="left" w:pos="552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31ABB">
        <w:rPr>
          <w:rFonts w:ascii="Times New Roman" w:hAnsi="Times New Roman" w:cs="Times New Roman"/>
        </w:rPr>
        <w:t>Prot</w:t>
      </w:r>
      <w:r>
        <w:rPr>
          <w:rFonts w:ascii="Times New Roman" w:hAnsi="Times New Roman" w:cs="Times New Roman"/>
        </w:rPr>
        <w:t xml:space="preserve"> . n.7047</w:t>
      </w:r>
      <w:r w:rsidRPr="00831ABB">
        <w:rPr>
          <w:rFonts w:ascii="Times New Roman" w:hAnsi="Times New Roman" w:cs="Times New Roman"/>
        </w:rPr>
        <w:t>/A39</w:t>
      </w:r>
    </w:p>
    <w:p w:rsidR="00625BF4" w:rsidRPr="00C25D54" w:rsidRDefault="00625BF4" w:rsidP="00320E0A">
      <w:pPr>
        <w:tabs>
          <w:tab w:val="left" w:pos="5529"/>
        </w:tabs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</w:p>
    <w:p w:rsidR="00625BF4" w:rsidRPr="00995631" w:rsidRDefault="00625BF4" w:rsidP="00320E0A">
      <w:pPr>
        <w:spacing w:after="0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995631">
        <w:rPr>
          <w:rFonts w:ascii="Times New Roman" w:hAnsi="Times New Roman" w:cs="Times New Roman"/>
          <w:sz w:val="22"/>
          <w:szCs w:val="22"/>
        </w:rPr>
        <w:t>Ai Docenti referenti orientamento in uscita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5BF4" w:rsidRPr="00995631" w:rsidRDefault="00625BF4" w:rsidP="00320E0A">
      <w:pPr>
        <w:spacing w:after="0"/>
        <w:ind w:left="5664"/>
        <w:jc w:val="both"/>
        <w:rPr>
          <w:rFonts w:ascii="Times New Roman" w:hAnsi="Times New Roman" w:cs="Times New Roman"/>
          <w:sz w:val="22"/>
          <w:szCs w:val="22"/>
        </w:rPr>
      </w:pPr>
      <w:r w:rsidRPr="00995631">
        <w:rPr>
          <w:rFonts w:ascii="Times New Roman" w:hAnsi="Times New Roman" w:cs="Times New Roman"/>
          <w:sz w:val="22"/>
          <w:szCs w:val="22"/>
        </w:rPr>
        <w:t>Ai Coordinatori delle classi  terze, quarte e quinte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5BF4" w:rsidRPr="00A329EF" w:rsidRDefault="00625BF4" w:rsidP="00320E0A">
      <w:pPr>
        <w:spacing w:after="0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995631">
        <w:rPr>
          <w:rFonts w:ascii="Times New Roman" w:hAnsi="Times New Roman" w:cs="Times New Roman"/>
          <w:sz w:val="22"/>
          <w:szCs w:val="22"/>
        </w:rPr>
        <w:t>Agli Alunni delle classi  terze, quarte e quinte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5BF4" w:rsidRDefault="00625BF4" w:rsidP="00320E0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5BF4" w:rsidRDefault="00625BF4" w:rsidP="00320E0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0399">
        <w:rPr>
          <w:rFonts w:ascii="Times New Roman" w:hAnsi="Times New Roman" w:cs="Times New Roman"/>
          <w:b/>
          <w:bCs/>
          <w:sz w:val="36"/>
          <w:szCs w:val="36"/>
        </w:rPr>
        <w:t>AVVISO n.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132</w:t>
      </w:r>
    </w:p>
    <w:p w:rsidR="00625BF4" w:rsidRPr="00A329EF" w:rsidRDefault="00625BF4" w:rsidP="00320E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A329EF">
        <w:rPr>
          <w:rFonts w:ascii="Times New Roman" w:hAnsi="Times New Roman" w:cs="Times New Roman"/>
          <w:b/>
          <w:bCs/>
          <w:caps/>
          <w:sz w:val="28"/>
          <w:szCs w:val="28"/>
          <w:lang w:eastAsia="it-IT"/>
        </w:rPr>
        <w:t>Progetto tandem</w:t>
      </w:r>
      <w:r w:rsidRPr="00A329E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  VERONA</w:t>
      </w: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: scadenza17</w:t>
      </w:r>
      <w:r w:rsidRPr="00A329E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2</w:t>
      </w:r>
      <w:r w:rsidRPr="00A329E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/2014</w:t>
      </w:r>
    </w:p>
    <w:p w:rsidR="00625BF4" w:rsidRDefault="00625BF4" w:rsidP="00320E0A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625BF4" w:rsidRDefault="00625BF4" w:rsidP="00320E0A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995631">
        <w:rPr>
          <w:rFonts w:ascii="Times New Roman" w:hAnsi="Times New Roman" w:cs="Times New Roman"/>
          <w:lang w:eastAsia="it-IT"/>
        </w:rPr>
        <w:t>In riferimento all’avviso n 114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A329EF">
        <w:rPr>
          <w:rFonts w:ascii="Times New Roman" w:hAnsi="Times New Roman" w:cs="Times New Roman"/>
          <w:b/>
          <w:bCs/>
          <w:caps/>
          <w:sz w:val="28"/>
          <w:szCs w:val="28"/>
          <w:lang w:eastAsia="it-IT"/>
        </w:rPr>
        <w:t>Progetto tandem</w:t>
      </w:r>
      <w:r w:rsidRPr="00A329E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  VERONA</w:t>
      </w:r>
      <w:r w:rsidRPr="0081555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995631">
        <w:rPr>
          <w:rFonts w:ascii="Times New Roman" w:hAnsi="Times New Roman" w:cs="Times New Roman"/>
          <w:lang w:eastAsia="it-IT"/>
        </w:rPr>
        <w:t>si ricorda che</w:t>
      </w:r>
      <w:r>
        <w:rPr>
          <w:rFonts w:ascii="Times New Roman" w:hAnsi="Times New Roman" w:cs="Times New Roman"/>
          <w:lang w:eastAsia="it-IT"/>
        </w:rPr>
        <w:t>:</w:t>
      </w:r>
    </w:p>
    <w:p w:rsidR="00625BF4" w:rsidRDefault="00625BF4" w:rsidP="00320E0A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625BF4" w:rsidRPr="00995631" w:rsidRDefault="00625BF4" w:rsidP="00320E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995631">
        <w:rPr>
          <w:rFonts w:ascii="Times New Roman" w:hAnsi="Times New Roman" w:cs="Times New Roman"/>
        </w:rPr>
        <w:t xml:space="preserve">i corsi </w:t>
      </w:r>
      <w:r w:rsidRPr="00995631">
        <w:rPr>
          <w:rStyle w:val="Strong"/>
          <w:rFonts w:ascii="Times New Roman" w:hAnsi="Times New Roman" w:cs="Times New Roman"/>
          <w:b w:val="0"/>
          <w:bCs w:val="0"/>
          <w:color w:val="000000"/>
        </w:rPr>
        <w:t xml:space="preserve">GRATUITI scelti dalla scuola sono  </w:t>
      </w:r>
      <w:r w:rsidRPr="00995631">
        <w:rPr>
          <w:rFonts w:ascii="Times New Roman" w:hAnsi="Times New Roman" w:cs="Times New Roman"/>
          <w:b/>
          <w:bCs/>
        </w:rPr>
        <w:t>Biologia, Cellule e tessuti umani, Corso di preparazione ai test di ammissione, Introduzione alla patologia generale, Lingua Francese (A2-B1-B2), Lingua inglese (A2),Lingua inglese (B1), Lingua inglese (B2), Lingua spagnola (A1-A2), Lingua tedesca (A2-B1-B2)</w:t>
      </w:r>
    </w:p>
    <w:p w:rsidR="00625BF4" w:rsidRPr="00995631" w:rsidRDefault="00625BF4" w:rsidP="00320E0A">
      <w:pPr>
        <w:pBdr>
          <w:bottom w:val="single" w:sz="6" w:space="4" w:color="75ABBB"/>
        </w:pBd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 w:cs="Times New Roman"/>
        </w:rPr>
      </w:pPr>
    </w:p>
    <w:p w:rsidR="00625BF4" w:rsidRPr="00995631" w:rsidRDefault="00625BF4" w:rsidP="00320E0A">
      <w:pPr>
        <w:pBdr>
          <w:bottom w:val="single" w:sz="6" w:space="4" w:color="75ABBB"/>
        </w:pBd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 w:cs="Times New Roman"/>
        </w:rPr>
      </w:pPr>
      <w:r w:rsidRPr="00995631">
        <w:rPr>
          <w:rFonts w:ascii="Times New Roman" w:hAnsi="Times New Roman" w:cs="Times New Roman"/>
        </w:rPr>
        <w:t xml:space="preserve">2 ) gli studenti interessati si devono iscrivere dal </w:t>
      </w:r>
      <w:r w:rsidRPr="00995631">
        <w:rPr>
          <w:rFonts w:ascii="Times New Roman" w:hAnsi="Times New Roman" w:cs="Times New Roman"/>
          <w:b/>
          <w:bCs/>
        </w:rPr>
        <w:t xml:space="preserve">  16 novembre al  17 dicembre</w:t>
      </w:r>
      <w:r w:rsidRPr="00995631">
        <w:rPr>
          <w:rFonts w:ascii="Times New Roman" w:hAnsi="Times New Roman" w:cs="Times New Roman"/>
        </w:rPr>
        <w:t xml:space="preserve"> compilando i campi vuoti della domanda reperibile in</w:t>
      </w:r>
    </w:p>
    <w:p w:rsidR="00625BF4" w:rsidRPr="00995631" w:rsidRDefault="00625BF4" w:rsidP="00320E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hyperlink r:id="rId7" w:history="1">
        <w:r w:rsidRPr="00995631">
          <w:rPr>
            <w:rStyle w:val="Hyperlink"/>
            <w:rFonts w:ascii="Times New Roman" w:hAnsi="Times New Roman" w:cs="Times New Roman"/>
            <w:b/>
            <w:bCs/>
          </w:rPr>
          <w:t>http</w:t>
        </w:r>
      </w:hyperlink>
      <w:hyperlink r:id="rId8" w:history="1">
        <w:r w:rsidRPr="00995631">
          <w:rPr>
            <w:rStyle w:val="Hyperlink"/>
            <w:rFonts w:ascii="Times New Roman" w:hAnsi="Times New Roman" w:cs="Times New Roman"/>
            <w:b/>
            <w:bCs/>
          </w:rPr>
          <w:t>://</w:t>
        </w:r>
      </w:hyperlink>
      <w:hyperlink r:id="rId9" w:history="1">
        <w:r w:rsidRPr="00995631">
          <w:rPr>
            <w:rStyle w:val="Hyperlink"/>
            <w:rFonts w:ascii="Times New Roman" w:hAnsi="Times New Roman" w:cs="Times New Roman"/>
            <w:b/>
            <w:bCs/>
          </w:rPr>
          <w:t>tandem.univr.it/2014-15</w:t>
        </w:r>
      </w:hyperlink>
      <w:r w:rsidRPr="00995631">
        <w:rPr>
          <w:rFonts w:ascii="Times New Roman" w:hAnsi="Times New Roman" w:cs="Times New Roman"/>
        </w:rPr>
        <w:t>.</w:t>
      </w:r>
    </w:p>
    <w:p w:rsidR="00625BF4" w:rsidRPr="00995631" w:rsidRDefault="00625BF4" w:rsidP="00320E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95631">
        <w:rPr>
          <w:rFonts w:ascii="Times New Roman" w:hAnsi="Times New Roman" w:cs="Times New Roman"/>
        </w:rPr>
        <w:t xml:space="preserve">Possono  aderire a </w:t>
      </w:r>
      <w:r w:rsidRPr="00995631">
        <w:rPr>
          <w:rFonts w:ascii="Times New Roman" w:hAnsi="Times New Roman" w:cs="Times New Roman"/>
          <w:b/>
          <w:bCs/>
        </w:rPr>
        <w:t>corsi non compresi</w:t>
      </w:r>
      <w:r w:rsidRPr="00995631">
        <w:rPr>
          <w:rFonts w:ascii="Times New Roman" w:hAnsi="Times New Roman" w:cs="Times New Roman"/>
        </w:rPr>
        <w:t xml:space="preserve"> tra quelli scelti dal nostro Liceo con identica modalità di compilazione della domanda </w:t>
      </w:r>
    </w:p>
    <w:p w:rsidR="00625BF4" w:rsidRPr="00995631" w:rsidRDefault="00625BF4" w:rsidP="00320E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95631">
        <w:rPr>
          <w:rFonts w:ascii="Times New Roman" w:hAnsi="Times New Roman" w:cs="Times New Roman"/>
        </w:rPr>
        <w:t>Per avere un riscontro i rappresentanti di classe compilano la seguente tabella e consegnarla alla prof.ssa Mariapia Giacomello</w:t>
      </w:r>
    </w:p>
    <w:p w:rsidR="00625BF4" w:rsidRPr="00995631" w:rsidRDefault="00625BF4" w:rsidP="00113E9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4"/>
        <w:gridCol w:w="4330"/>
        <w:gridCol w:w="4160"/>
      </w:tblGrid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Classe</w:t>
            </w: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CORSi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sz w:val="20"/>
                <w:szCs w:val="20"/>
              </w:rPr>
              <w:t>NUMERO ADERENTI</w:t>
            </w: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spacing w:after="0"/>
              <w:ind w:left="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Corso di preparazione ai test di ammissione</w:t>
            </w:r>
            <w:r w:rsidRPr="00FF1707">
              <w:rPr>
                <w:rFonts w:ascii="Times New Roman" w:hAnsi="Times New Roman" w:cs="Times New Roman"/>
                <w:b/>
                <w:bCs/>
                <w:kern w:val="36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Introduzione alla patologia generale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Biologia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Cellule e tessuti umani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Lingua Francese (A2-B1-B2),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Lingua inglese (A2),Lingua inglese (B1),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Lingua inglese (B2),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Lingua spagnola (A1-A2),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Lingua tedesca (A2-B1-B2)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ALTRO CORSO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ALTRO CORSO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F4">
        <w:tc>
          <w:tcPr>
            <w:tcW w:w="1526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7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ALTRO CORSO</w:t>
            </w:r>
          </w:p>
        </w:tc>
        <w:tc>
          <w:tcPr>
            <w:tcW w:w="4784" w:type="dxa"/>
          </w:tcPr>
          <w:p w:rsidR="00625BF4" w:rsidRPr="00FF1707" w:rsidRDefault="00625BF4" w:rsidP="00FF17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5BF4" w:rsidRDefault="00625BF4" w:rsidP="00320E0A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-106" w:type="dxa"/>
        <w:tblLook w:val="00BF"/>
      </w:tblPr>
      <w:tblGrid>
        <w:gridCol w:w="4428"/>
        <w:gridCol w:w="4858"/>
      </w:tblGrid>
      <w:tr w:rsidR="00625BF4" w:rsidRPr="00CD1608">
        <w:tc>
          <w:tcPr>
            <w:tcW w:w="4428" w:type="dxa"/>
          </w:tcPr>
          <w:p w:rsidR="00625BF4" w:rsidRPr="00A329EF" w:rsidRDefault="00625BF4" w:rsidP="009A5BC2">
            <w:pPr>
              <w:spacing w:after="0"/>
              <w:jc w:val="center"/>
              <w:rPr>
                <w:rFonts w:ascii="Arial" w:hAnsi="Arial" w:cs="Arial"/>
              </w:rPr>
            </w:pPr>
            <w:r w:rsidRPr="00A329EF">
              <w:rPr>
                <w:rFonts w:ascii="Arial" w:hAnsi="Arial" w:cs="Arial"/>
              </w:rPr>
              <w:t>Referente orientamento in uscita</w:t>
            </w:r>
          </w:p>
        </w:tc>
        <w:tc>
          <w:tcPr>
            <w:tcW w:w="4858" w:type="dxa"/>
          </w:tcPr>
          <w:p w:rsidR="00625BF4" w:rsidRPr="00CD1608" w:rsidRDefault="00625BF4" w:rsidP="009A5BC2">
            <w:pPr>
              <w:spacing w:after="0"/>
              <w:jc w:val="center"/>
              <w:rPr>
                <w:rFonts w:ascii="Arial" w:hAnsi="Arial" w:cs="Arial"/>
              </w:rPr>
            </w:pPr>
            <w:r w:rsidRPr="00CD1608">
              <w:rPr>
                <w:rFonts w:ascii="Arial" w:hAnsi="Arial" w:cs="Arial"/>
              </w:rPr>
              <w:t>Il Dirigente Scolastico</w:t>
            </w:r>
          </w:p>
        </w:tc>
      </w:tr>
      <w:tr w:rsidR="00625BF4" w:rsidRPr="00CD1608">
        <w:tc>
          <w:tcPr>
            <w:tcW w:w="4428" w:type="dxa"/>
          </w:tcPr>
          <w:p w:rsidR="00625BF4" w:rsidRPr="00A329EF" w:rsidRDefault="00625BF4" w:rsidP="009A5BC2">
            <w:pPr>
              <w:spacing w:after="0"/>
              <w:jc w:val="center"/>
              <w:rPr>
                <w:rFonts w:ascii="Arial" w:hAnsi="Arial" w:cs="Arial"/>
              </w:rPr>
            </w:pPr>
            <w:r w:rsidRPr="00A329EF">
              <w:rPr>
                <w:rFonts w:ascii="Arial" w:hAnsi="Arial" w:cs="Arial"/>
              </w:rPr>
              <w:t xml:space="preserve">Prof.ssa Mariapia Giacomello </w:t>
            </w:r>
          </w:p>
        </w:tc>
        <w:tc>
          <w:tcPr>
            <w:tcW w:w="4858" w:type="dxa"/>
          </w:tcPr>
          <w:p w:rsidR="00625BF4" w:rsidRPr="00CD1608" w:rsidRDefault="00625BF4" w:rsidP="009A5BC2">
            <w:pPr>
              <w:spacing w:after="0"/>
              <w:jc w:val="center"/>
              <w:rPr>
                <w:rFonts w:ascii="Arial" w:hAnsi="Arial" w:cs="Arial"/>
                <w:smallCaps/>
              </w:rPr>
            </w:pPr>
            <w:r w:rsidRPr="00CD1608">
              <w:rPr>
                <w:rFonts w:ascii="Arial" w:hAnsi="Arial" w:cs="Arial"/>
              </w:rPr>
              <w:t xml:space="preserve">prof. </w:t>
            </w:r>
            <w:r w:rsidRPr="00CD1608">
              <w:rPr>
                <w:rFonts w:ascii="Arial" w:hAnsi="Arial" w:cs="Arial"/>
                <w:smallCaps/>
              </w:rPr>
              <w:t>Giovanni Spinelli</w:t>
            </w:r>
          </w:p>
          <w:p w:rsidR="00625BF4" w:rsidRPr="00CD1608" w:rsidRDefault="00625BF4" w:rsidP="009A5BC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25BF4" w:rsidRDefault="00625BF4" w:rsidP="009956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16"/>
          <w:szCs w:val="16"/>
        </w:rPr>
      </w:pP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           </w:t>
      </w:r>
      <w:r w:rsidRPr="00592A38">
        <w:rPr>
          <w:rFonts w:ascii="Tahoma" w:hAnsi="Tahoma" w:cs="Tahoma"/>
          <w:color w:val="000000"/>
          <w:sz w:val="16"/>
          <w:szCs w:val="16"/>
        </w:rPr>
        <w:t xml:space="preserve">Firma autografa sostituita con indicazione a stampa del nominativo </w:t>
      </w:r>
    </w:p>
    <w:p w:rsidR="00625BF4" w:rsidRPr="003663FD" w:rsidRDefault="00625BF4" w:rsidP="003663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 w:rsidRPr="00592A38"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           </w:t>
      </w:r>
      <w:r w:rsidRPr="00592A38">
        <w:rPr>
          <w:rFonts w:ascii="Tahoma" w:hAnsi="Tahoma" w:cs="Tahoma"/>
          <w:color w:val="000000"/>
          <w:sz w:val="16"/>
          <w:szCs w:val="16"/>
        </w:rPr>
        <w:t>del soggetto responsabile ai sensi del D.Lgs. n. 39/1993, art. 3 c. 2</w:t>
      </w:r>
    </w:p>
    <w:sectPr w:rsidR="00625BF4" w:rsidRPr="003663FD" w:rsidSect="00113E94">
      <w:headerReference w:type="default" r:id="rId10"/>
      <w:footerReference w:type="default" r:id="rId11"/>
      <w:pgSz w:w="11906" w:h="16838"/>
      <w:pgMar w:top="1417" w:right="1134" w:bottom="1134" w:left="1134" w:header="851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F4" w:rsidRDefault="00625BF4" w:rsidP="00113E94">
      <w:pPr>
        <w:spacing w:after="0"/>
      </w:pPr>
      <w:r>
        <w:separator/>
      </w:r>
    </w:p>
  </w:endnote>
  <w:endnote w:type="continuationSeparator" w:id="0">
    <w:p w:rsidR="00625BF4" w:rsidRDefault="00625BF4" w:rsidP="00113E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F4" w:rsidRPr="00534FFA" w:rsidRDefault="00625BF4" w:rsidP="00304465">
    <w:pPr>
      <w:pStyle w:val="Footer"/>
      <w:ind w:left="-709" w:right="-428"/>
      <w:rPr>
        <w:rFonts w:ascii="Times New Roman" w:hAnsi="Times New Roman" w:cs="Times New Roman"/>
      </w:rPr>
    </w:pPr>
    <w:r w:rsidRPr="00534FFA">
      <w:rPr>
        <w:rFonts w:ascii="Times New Roman" w:hAnsi="Times New Roman" w:cs="Times New Roman"/>
      </w:rPr>
      <w:t>__________________________________________________________________________________</w:t>
    </w:r>
  </w:p>
  <w:p w:rsidR="00625BF4" w:rsidRPr="00534FFA" w:rsidRDefault="00625BF4" w:rsidP="00C25D54">
    <w:pPr>
      <w:pStyle w:val="Footer"/>
      <w:spacing w:after="0"/>
      <w:ind w:left="-709" w:right="-709"/>
    </w:pPr>
    <w:r w:rsidRPr="000915F4">
      <w:rPr>
        <w:lang w:val="en-GB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F4" w:rsidRDefault="00625BF4" w:rsidP="00113E94">
      <w:pPr>
        <w:spacing w:after="0"/>
      </w:pPr>
      <w:r>
        <w:separator/>
      </w:r>
    </w:p>
  </w:footnote>
  <w:footnote w:type="continuationSeparator" w:id="0">
    <w:p w:rsidR="00625BF4" w:rsidRDefault="00625BF4" w:rsidP="00113E9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17365D"/>
        <w:left w:val="single" w:sz="12" w:space="0" w:color="17365D"/>
        <w:bottom w:val="single" w:sz="12" w:space="0" w:color="17365D"/>
        <w:right w:val="single" w:sz="12" w:space="0" w:color="17365D"/>
      </w:tblBorders>
      <w:tblLook w:val="00BF"/>
    </w:tblPr>
    <w:tblGrid>
      <w:gridCol w:w="1348"/>
      <w:gridCol w:w="7053"/>
      <w:gridCol w:w="1453"/>
    </w:tblGrid>
    <w:tr w:rsidR="00625BF4" w:rsidRPr="000D250A">
      <w:trPr>
        <w:trHeight w:val="1406"/>
        <w:jc w:val="center"/>
      </w:trPr>
      <w:tc>
        <w:tcPr>
          <w:tcW w:w="1348" w:type="dxa"/>
          <w:tcBorders>
            <w:top w:val="single" w:sz="12" w:space="0" w:color="17365D"/>
            <w:bottom w:val="single" w:sz="12" w:space="0" w:color="17365D"/>
          </w:tcBorders>
          <w:vAlign w:val="center"/>
        </w:tcPr>
        <w:p w:rsidR="00625BF4" w:rsidRPr="000D250A" w:rsidRDefault="00625BF4" w:rsidP="00AF0DED">
          <w:pPr>
            <w:spacing w:after="0"/>
            <w:jc w:val="center"/>
          </w:pPr>
          <w:r w:rsidRPr="005713AE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8pt;height:54pt">
                <v:imagedata r:id="rId1" o:title=""/>
              </v:shape>
            </w:pict>
          </w:r>
        </w:p>
      </w:tc>
      <w:tc>
        <w:tcPr>
          <w:tcW w:w="7056" w:type="dxa"/>
          <w:tcBorders>
            <w:top w:val="single" w:sz="12" w:space="0" w:color="17365D"/>
            <w:bottom w:val="single" w:sz="12" w:space="0" w:color="17365D"/>
          </w:tcBorders>
        </w:tcPr>
        <w:p w:rsidR="00625BF4" w:rsidRDefault="00625BF4" w:rsidP="00AF0DED">
          <w:pPr>
            <w:spacing w:after="0"/>
            <w:jc w:val="center"/>
            <w:rPr>
              <w:rFonts w:ascii="Garamond" w:hAnsi="Garamond" w:cs="Garamond"/>
              <w:smallCaps/>
            </w:rPr>
          </w:pPr>
          <w:r>
            <w:rPr>
              <w:rFonts w:ascii="Garamond" w:hAnsi="Garamond" w:cs="Garamond"/>
              <w:smallCaps/>
              <w:sz w:val="22"/>
              <w:szCs w:val="22"/>
            </w:rPr>
            <w:t xml:space="preserve">LICEO   STATALE    </w:t>
          </w:r>
        </w:p>
        <w:p w:rsidR="00625BF4" w:rsidRPr="00AF0DED" w:rsidRDefault="00625BF4" w:rsidP="00AF0DED">
          <w:pPr>
            <w:spacing w:after="0"/>
            <w:jc w:val="center"/>
            <w:rPr>
              <w:rFonts w:ascii="Garamond" w:hAnsi="Garamond" w:cs="Garamond"/>
              <w:smallCaps/>
            </w:rPr>
          </w:pPr>
          <w:r w:rsidRPr="00AE3728">
            <w:rPr>
              <w:rFonts w:ascii="Book Antiqua" w:hAnsi="Book Antiqua" w:cs="Book Antiqua"/>
              <w:b/>
              <w:bCs/>
              <w:smallCaps/>
              <w:color w:val="FF9900"/>
              <w:sz w:val="28"/>
              <w:szCs w:val="28"/>
            </w:rPr>
            <w:t>Veronica Gambara</w:t>
          </w:r>
        </w:p>
        <w:p w:rsidR="00625BF4" w:rsidRPr="002C3B4F" w:rsidRDefault="00625BF4" w:rsidP="00AF0DED">
          <w:pPr>
            <w:spacing w:after="0"/>
            <w:jc w:val="center"/>
            <w:rPr>
              <w:rFonts w:ascii="Garamond" w:hAnsi="Garamond" w:cs="Garamond"/>
              <w:smallCaps/>
            </w:rPr>
          </w:pPr>
          <w:r w:rsidRPr="002C3B4F">
            <w:rPr>
              <w:rFonts w:ascii="Garamond" w:hAnsi="Garamond" w:cs="Garamond"/>
              <w:smallCaps/>
            </w:rPr>
            <w:t xml:space="preserve">liceo linguistico </w:t>
          </w:r>
          <w:r>
            <w:rPr>
              <w:rFonts w:ascii="Garamond" w:hAnsi="Garamond" w:cs="Garamond"/>
              <w:smallCaps/>
            </w:rPr>
            <w:t xml:space="preserve"> - </w:t>
          </w:r>
          <w:r w:rsidRPr="002C3B4F">
            <w:rPr>
              <w:rFonts w:ascii="Garamond" w:hAnsi="Garamond" w:cs="Garamond"/>
              <w:smallCaps/>
            </w:rPr>
            <w:t xml:space="preserve"> liceo musicale</w:t>
          </w:r>
          <w:r>
            <w:rPr>
              <w:rFonts w:ascii="Garamond" w:hAnsi="Garamond" w:cs="Garamond"/>
              <w:smallCaps/>
            </w:rPr>
            <w:t xml:space="preserve"> </w:t>
          </w:r>
          <w:r w:rsidRPr="002C3B4F">
            <w:rPr>
              <w:rFonts w:ascii="Garamond" w:hAnsi="Garamond" w:cs="Garamond"/>
              <w:smallCaps/>
            </w:rPr>
            <w:t xml:space="preserve"> </w:t>
          </w:r>
          <w:r>
            <w:rPr>
              <w:rFonts w:ascii="Garamond" w:hAnsi="Garamond" w:cs="Garamond"/>
              <w:smallCaps/>
            </w:rPr>
            <w:t xml:space="preserve">-  </w:t>
          </w:r>
          <w:r w:rsidRPr="002C3B4F">
            <w:rPr>
              <w:rFonts w:ascii="Garamond" w:hAnsi="Garamond" w:cs="Garamond"/>
              <w:smallCaps/>
            </w:rPr>
            <w:t>liceo delle scienze umane</w:t>
          </w:r>
        </w:p>
        <w:p w:rsidR="00625BF4" w:rsidRDefault="00625BF4" w:rsidP="00AF0DED">
          <w:pPr>
            <w:spacing w:after="0"/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>V</w:t>
          </w:r>
          <w:r w:rsidRPr="005C287F">
            <w:rPr>
              <w:rFonts w:ascii="Garamond" w:hAnsi="Garamond" w:cs="Garamond"/>
              <w:sz w:val="16"/>
              <w:szCs w:val="16"/>
            </w:rPr>
            <w:t xml:space="preserve">ia V. </w:t>
          </w:r>
          <w:r>
            <w:rPr>
              <w:rFonts w:ascii="Garamond" w:hAnsi="Garamond" w:cs="Garamond"/>
              <w:sz w:val="16"/>
              <w:szCs w:val="16"/>
            </w:rPr>
            <w:t xml:space="preserve">Gambara 3 - </w:t>
          </w:r>
          <w:r w:rsidRPr="005C287F">
            <w:rPr>
              <w:rFonts w:ascii="Garamond" w:hAnsi="Garamond" w:cs="Garamond"/>
              <w:sz w:val="16"/>
              <w:szCs w:val="16"/>
            </w:rPr>
            <w:t xml:space="preserve">25121 Brescia    </w:t>
          </w:r>
          <w:r>
            <w:rPr>
              <w:rFonts w:ascii="Garamond" w:hAnsi="Garamond" w:cs="Garamond"/>
              <w:sz w:val="16"/>
              <w:szCs w:val="16"/>
            </w:rPr>
            <w:t xml:space="preserve"> </w:t>
          </w:r>
          <w:r w:rsidRPr="005C287F">
            <w:rPr>
              <w:rFonts w:ascii="Garamond" w:hAnsi="Garamond" w:cs="Garamond"/>
              <w:sz w:val="16"/>
              <w:szCs w:val="16"/>
            </w:rPr>
            <w:t xml:space="preserve"> Tel. 030 3775004   Fax 0303776455  </w:t>
          </w:r>
        </w:p>
        <w:p w:rsidR="00625BF4" w:rsidRDefault="00625BF4" w:rsidP="00AF0DED">
          <w:pPr>
            <w:spacing w:after="0"/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>Cod. meccanografico BSPM020005 – C.F. 80049650171</w:t>
          </w:r>
        </w:p>
        <w:p w:rsidR="00625BF4" w:rsidRDefault="00625BF4" w:rsidP="00AF0DED">
          <w:pPr>
            <w:spacing w:after="0"/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 xml:space="preserve">E-mail </w:t>
          </w:r>
          <w:hyperlink r:id="rId2" w:history="1">
            <w:r w:rsidRPr="005A3526">
              <w:rPr>
                <w:rStyle w:val="Hyperlink"/>
                <w:rFonts w:ascii="Garamond" w:hAnsi="Garamond" w:cs="Garamond"/>
                <w:sz w:val="16"/>
                <w:szCs w:val="16"/>
              </w:rPr>
              <w:t>bspm020005@istruzione.it</w:t>
            </w:r>
          </w:hyperlink>
          <w:r>
            <w:rPr>
              <w:rFonts w:ascii="Garamond" w:hAnsi="Garamond" w:cs="Garamond"/>
              <w:sz w:val="16"/>
              <w:szCs w:val="16"/>
            </w:rPr>
            <w:t xml:space="preserve"> – PEC </w:t>
          </w:r>
          <w:hyperlink r:id="rId3" w:history="1">
            <w:r w:rsidRPr="005A3526">
              <w:rPr>
                <w:rStyle w:val="Hyperlink"/>
                <w:rFonts w:ascii="Garamond" w:hAnsi="Garamond" w:cs="Garamond"/>
                <w:sz w:val="16"/>
                <w:szCs w:val="16"/>
              </w:rPr>
              <w:t>bspm020005@pec.istruzione.it</w:t>
            </w:r>
          </w:hyperlink>
        </w:p>
        <w:p w:rsidR="00625BF4" w:rsidRDefault="00625BF4" w:rsidP="00AF0DED">
          <w:pPr>
            <w:spacing w:after="0"/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>www.liceogambara.gov.it</w:t>
          </w:r>
        </w:p>
        <w:p w:rsidR="00625BF4" w:rsidRPr="00A75FBB" w:rsidRDefault="00625BF4" w:rsidP="00AF0DED">
          <w:pPr>
            <w:spacing w:after="0"/>
            <w:ind w:right="-108"/>
            <w:rPr>
              <w:rFonts w:ascii="Garamond" w:hAnsi="Garamond" w:cs="Garamond"/>
              <w:smallCaps/>
              <w:sz w:val="10"/>
              <w:szCs w:val="10"/>
            </w:rPr>
          </w:pPr>
        </w:p>
      </w:tc>
      <w:tc>
        <w:tcPr>
          <w:tcW w:w="1453" w:type="dxa"/>
          <w:tcBorders>
            <w:top w:val="single" w:sz="12" w:space="0" w:color="17365D"/>
            <w:bottom w:val="single" w:sz="12" w:space="0" w:color="17365D"/>
          </w:tcBorders>
          <w:vAlign w:val="center"/>
        </w:tcPr>
        <w:p w:rsidR="00625BF4" w:rsidRPr="000D250A" w:rsidRDefault="00625BF4" w:rsidP="00AF0DED">
          <w:pPr>
            <w:spacing w:after="0"/>
            <w:jc w:val="center"/>
          </w:pPr>
          <w:r w:rsidRPr="005713AE">
            <w:rPr>
              <w:noProof/>
            </w:rPr>
            <w:pict>
              <v:shape id="Immagine 3" o:spid="_x0000_i1028" type="#_x0000_t75" alt="Macintosh HD:Users:admin:Desktop:IMMAGINI &amp; DOCUMENTI:OPERE:SCUOLA:2004.SPILLA:SPILLA.2004.jpg" style="width:53.25pt;height:44.25pt;visibility:visible">
                <v:imagedata r:id="rId4" o:title=""/>
              </v:shape>
            </w:pict>
          </w:r>
        </w:p>
      </w:tc>
    </w:tr>
  </w:tbl>
  <w:p w:rsidR="00625BF4" w:rsidRPr="00A75FBB" w:rsidRDefault="00625BF4" w:rsidP="00AF0DED">
    <w:pPr>
      <w:pStyle w:val="Header"/>
      <w:spacing w:after="0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408"/>
    <w:multiLevelType w:val="hybridMultilevel"/>
    <w:tmpl w:val="18AE2DB2"/>
    <w:lvl w:ilvl="0" w:tplc="0410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7D41CC"/>
    <w:multiLevelType w:val="hybridMultilevel"/>
    <w:tmpl w:val="D8F248C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E0A"/>
    <w:rsid w:val="000915F4"/>
    <w:rsid w:val="000D250A"/>
    <w:rsid w:val="000F5E51"/>
    <w:rsid w:val="00113E94"/>
    <w:rsid w:val="00114AB8"/>
    <w:rsid w:val="00170399"/>
    <w:rsid w:val="001910EE"/>
    <w:rsid w:val="002B166E"/>
    <w:rsid w:val="002C3B4F"/>
    <w:rsid w:val="00304465"/>
    <w:rsid w:val="00320E0A"/>
    <w:rsid w:val="003663FD"/>
    <w:rsid w:val="00485070"/>
    <w:rsid w:val="00534FFA"/>
    <w:rsid w:val="005713AE"/>
    <w:rsid w:val="00592A38"/>
    <w:rsid w:val="00593C60"/>
    <w:rsid w:val="005A3526"/>
    <w:rsid w:val="005C287F"/>
    <w:rsid w:val="00625BF4"/>
    <w:rsid w:val="0065289C"/>
    <w:rsid w:val="00756D34"/>
    <w:rsid w:val="007756D1"/>
    <w:rsid w:val="00815554"/>
    <w:rsid w:val="00831ABB"/>
    <w:rsid w:val="008819A8"/>
    <w:rsid w:val="0089416C"/>
    <w:rsid w:val="00943DBE"/>
    <w:rsid w:val="00995631"/>
    <w:rsid w:val="009A5BC2"/>
    <w:rsid w:val="00A01B8C"/>
    <w:rsid w:val="00A329EF"/>
    <w:rsid w:val="00A75FBB"/>
    <w:rsid w:val="00AE3728"/>
    <w:rsid w:val="00AF0DED"/>
    <w:rsid w:val="00B04048"/>
    <w:rsid w:val="00BE47D8"/>
    <w:rsid w:val="00C25D54"/>
    <w:rsid w:val="00CD1608"/>
    <w:rsid w:val="00CE0E15"/>
    <w:rsid w:val="00D90290"/>
    <w:rsid w:val="00DE2FE7"/>
    <w:rsid w:val="00F66F42"/>
    <w:rsid w:val="00F9253C"/>
    <w:rsid w:val="00FF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0A"/>
    <w:pPr>
      <w:spacing w:after="200"/>
    </w:pPr>
    <w:rPr>
      <w:rFonts w:ascii="Cambria" w:hAnsi="Cambria" w:cs="Cambria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20E0A"/>
    <w:pPr>
      <w:spacing w:before="100" w:beforeAutospacing="1" w:after="100" w:afterAutospacing="1"/>
      <w:outlineLvl w:val="1"/>
    </w:pPr>
    <w:rPr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20E0A"/>
    <w:rPr>
      <w:rFonts w:ascii="Cambria" w:hAnsi="Cambria" w:cs="Cambria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320E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E0A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20E0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0E0A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320E0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320E0A"/>
  </w:style>
  <w:style w:type="paragraph" w:styleId="NormalWeb">
    <w:name w:val="Normal (Web)"/>
    <w:basedOn w:val="Normal"/>
    <w:uiPriority w:val="99"/>
    <w:rsid w:val="00320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Strong">
    <w:name w:val="Strong"/>
    <w:basedOn w:val="DefaultParagraphFont"/>
    <w:uiPriority w:val="99"/>
    <w:qFormat/>
    <w:rsid w:val="00320E0A"/>
    <w:rPr>
      <w:b/>
      <w:bCs/>
    </w:rPr>
  </w:style>
  <w:style w:type="character" w:customStyle="1" w:styleId="object">
    <w:name w:val="object"/>
    <w:basedOn w:val="DefaultParagraphFont"/>
    <w:uiPriority w:val="99"/>
    <w:rsid w:val="00320E0A"/>
  </w:style>
  <w:style w:type="paragraph" w:styleId="ListParagraph">
    <w:name w:val="List Paragraph"/>
    <w:basedOn w:val="Normal"/>
    <w:uiPriority w:val="99"/>
    <w:qFormat/>
    <w:rsid w:val="00320E0A"/>
    <w:pPr>
      <w:ind w:left="720"/>
    </w:pPr>
  </w:style>
  <w:style w:type="table" w:styleId="TableGrid">
    <w:name w:val="Table Grid"/>
    <w:basedOn w:val="TableNormal"/>
    <w:uiPriority w:val="99"/>
    <w:rsid w:val="00113E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dem.univr.it/2014-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ndem.univr.it/2014-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andem.univr.it/2014-1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pm020005@pec.istruzione.it" TargetMode="External"/><Relationship Id="rId2" Type="http://schemas.openxmlformats.org/officeDocument/2006/relationships/hyperlink" Target="mailto:bspm020005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274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Brescia,9 dicembre 2014 </dc:title>
  <dc:subject/>
  <dc:creator>domenico.bosco</dc:creator>
  <cp:keywords/>
  <dc:description/>
  <cp:lastModifiedBy>Client20</cp:lastModifiedBy>
  <cp:revision>3</cp:revision>
  <dcterms:created xsi:type="dcterms:W3CDTF">2014-12-09T09:42:00Z</dcterms:created>
  <dcterms:modified xsi:type="dcterms:W3CDTF">2014-12-09T09:42:00Z</dcterms:modified>
</cp:coreProperties>
</file>